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49AE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Dear Elementary School Administrators and Curriculum Specialists:</w:t>
      </w:r>
    </w:p>
    <w:p w14:paraId="7F2490D8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</w:p>
    <w:p w14:paraId="38D5993E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 xml:space="preserve">Today, some of your students got a special lesson about money from some very cool local high school students as part of the </w:t>
      </w:r>
      <w:hyperlink r:id="rId7" w:history="1">
        <w:r w:rsidRPr="00887C1A">
          <w:rPr>
            <w:rStyle w:val="Hyperlink"/>
            <w:rFonts w:ascii="Aptos" w:hAnsi="Aptos"/>
            <w:sz w:val="22"/>
            <w:szCs w:val="22"/>
          </w:rPr>
          <w:t>Jump$tart Teen Teach-In</w:t>
        </w:r>
      </w:hyperlink>
      <w:r w:rsidRPr="00887C1A">
        <w:rPr>
          <w:rFonts w:ascii="Aptos" w:hAnsi="Aptos"/>
          <w:sz w:val="22"/>
          <w:szCs w:val="22"/>
        </w:rPr>
        <w:t>, which takes place across the country every April and October.  This program not only provides teens with an opportunity to show what they’ve learned and younger students with a valuable introduction to personal finance, it also helps us raise awareness about the importance of financial literacy and the need for financial education in schools, starting in elementary grades.</w:t>
      </w:r>
    </w:p>
    <w:p w14:paraId="7564B337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</w:p>
    <w:p w14:paraId="333C4110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It won’t surprise you to hear that children are making independent financial decisions and influencing spending from a very young age, but did you know that, according to one study conducted by Cambridge University, our money habits and attitudes may be set by age seven?</w:t>
      </w:r>
    </w:p>
    <w:p w14:paraId="2998D4DC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</w:p>
    <w:p w14:paraId="672AD1CA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 xml:space="preserve">If you agree that elementary school-aged students can and should begin to learn the basics of money management, let us help you get started. The Jump$tart Coalition is a 501(c)3 nonprofit organization, dedicated to “financial smarts for students.” </w:t>
      </w:r>
      <w:r w:rsidRPr="00887C1A">
        <w:rPr>
          <w:rFonts w:ascii="Aptos" w:hAnsi="Aptos"/>
          <w:b/>
          <w:bCs/>
          <w:sz w:val="22"/>
          <w:szCs w:val="22"/>
        </w:rPr>
        <w:t xml:space="preserve">Visit us at </w:t>
      </w:r>
      <w:hyperlink r:id="rId8" w:history="1">
        <w:r w:rsidRPr="00887C1A">
          <w:rPr>
            <w:rStyle w:val="Hyperlink"/>
            <w:rFonts w:ascii="Aptos" w:hAnsi="Aptos"/>
            <w:b/>
            <w:bCs/>
            <w:sz w:val="22"/>
            <w:szCs w:val="22"/>
          </w:rPr>
          <w:t>www.jumpstart.org</w:t>
        </w:r>
      </w:hyperlink>
      <w:r w:rsidRPr="00887C1A">
        <w:rPr>
          <w:rFonts w:ascii="Aptos" w:hAnsi="Aptos"/>
          <w:sz w:val="22"/>
          <w:szCs w:val="22"/>
        </w:rPr>
        <w:t xml:space="preserve"> to learn more about us and how we support financial education through:</w:t>
      </w:r>
    </w:p>
    <w:p w14:paraId="70BF125D" w14:textId="77777777" w:rsidR="00C85BD0" w:rsidRPr="00887C1A" w:rsidRDefault="00C85BD0" w:rsidP="00C85BD0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 xml:space="preserve">The </w:t>
      </w:r>
      <w:hyperlink r:id="rId9" w:history="1">
        <w:r w:rsidRPr="00887C1A">
          <w:rPr>
            <w:rStyle w:val="Hyperlink"/>
            <w:rFonts w:ascii="Aptos" w:hAnsi="Aptos"/>
            <w:sz w:val="22"/>
            <w:szCs w:val="22"/>
          </w:rPr>
          <w:t>Jump$tart Clearinghouse</w:t>
        </w:r>
      </w:hyperlink>
      <w:r w:rsidRPr="00887C1A">
        <w:rPr>
          <w:rFonts w:ascii="Aptos" w:hAnsi="Aptos"/>
          <w:sz w:val="22"/>
          <w:szCs w:val="22"/>
        </w:rPr>
        <w:t xml:space="preserve"> of curated financial education resources from a variety of reputable providers, including more than 200 suitable for elementary grades.</w:t>
      </w:r>
    </w:p>
    <w:p w14:paraId="6D306DC6" w14:textId="77777777" w:rsidR="00C85BD0" w:rsidRPr="00887C1A" w:rsidRDefault="00C85BD0" w:rsidP="00C85BD0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 xml:space="preserve">The </w:t>
      </w:r>
      <w:hyperlink r:id="rId10" w:history="1">
        <w:r w:rsidRPr="00887C1A">
          <w:rPr>
            <w:rStyle w:val="Hyperlink"/>
            <w:rFonts w:ascii="Aptos" w:hAnsi="Aptos"/>
            <w:sz w:val="22"/>
            <w:szCs w:val="22"/>
          </w:rPr>
          <w:t>National Standards for Personal Financial Education</w:t>
        </w:r>
      </w:hyperlink>
      <w:r w:rsidRPr="00887C1A">
        <w:rPr>
          <w:rFonts w:ascii="Aptos" w:hAnsi="Aptos"/>
          <w:sz w:val="22"/>
          <w:szCs w:val="22"/>
        </w:rPr>
        <w:t>, with benchmarks for 4</w:t>
      </w:r>
      <w:r w:rsidRPr="00887C1A">
        <w:rPr>
          <w:rFonts w:ascii="Aptos" w:hAnsi="Aptos"/>
          <w:sz w:val="22"/>
          <w:szCs w:val="22"/>
          <w:vertAlign w:val="superscript"/>
        </w:rPr>
        <w:t>th</w:t>
      </w:r>
      <w:r w:rsidRPr="00887C1A">
        <w:rPr>
          <w:rFonts w:ascii="Aptos" w:hAnsi="Aptos"/>
          <w:sz w:val="22"/>
          <w:szCs w:val="22"/>
        </w:rPr>
        <w:t>, 8</w:t>
      </w:r>
      <w:r w:rsidRPr="00887C1A">
        <w:rPr>
          <w:rFonts w:ascii="Aptos" w:hAnsi="Aptos"/>
          <w:sz w:val="22"/>
          <w:szCs w:val="22"/>
          <w:vertAlign w:val="superscript"/>
        </w:rPr>
        <w:t>th</w:t>
      </w:r>
      <w:r w:rsidRPr="00887C1A">
        <w:rPr>
          <w:rFonts w:ascii="Aptos" w:hAnsi="Aptos"/>
          <w:sz w:val="22"/>
          <w:szCs w:val="22"/>
        </w:rPr>
        <w:t>, and 12</w:t>
      </w:r>
      <w:r w:rsidRPr="00887C1A">
        <w:rPr>
          <w:rFonts w:ascii="Aptos" w:hAnsi="Aptos"/>
          <w:sz w:val="22"/>
          <w:szCs w:val="22"/>
          <w:vertAlign w:val="superscript"/>
        </w:rPr>
        <w:t>th</w:t>
      </w:r>
      <w:r w:rsidRPr="00887C1A">
        <w:rPr>
          <w:rFonts w:ascii="Aptos" w:hAnsi="Aptos"/>
          <w:sz w:val="22"/>
          <w:szCs w:val="22"/>
        </w:rPr>
        <w:t xml:space="preserve"> grades, available as a free download.</w:t>
      </w:r>
    </w:p>
    <w:p w14:paraId="75F025A9" w14:textId="77777777" w:rsidR="00C85BD0" w:rsidRPr="00887C1A" w:rsidRDefault="00C85BD0" w:rsidP="00C85BD0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="Aptos" w:hAnsi="Aptos"/>
          <w:sz w:val="22"/>
          <w:szCs w:val="22"/>
        </w:rPr>
      </w:pPr>
      <w:hyperlink r:id="rId11" w:history="1">
        <w:r w:rsidRPr="00887C1A">
          <w:rPr>
            <w:rStyle w:val="Hyperlink"/>
            <w:rFonts w:ascii="Aptos" w:hAnsi="Aptos"/>
            <w:sz w:val="22"/>
            <w:szCs w:val="22"/>
          </w:rPr>
          <w:t>Jump$tart Financial Foundations for Educators</w:t>
        </w:r>
      </w:hyperlink>
      <w:r w:rsidRPr="00887C1A">
        <w:rPr>
          <w:rFonts w:ascii="Aptos" w:hAnsi="Aptos"/>
          <w:sz w:val="22"/>
          <w:szCs w:val="22"/>
        </w:rPr>
        <w:t xml:space="preserve">, our free, online professional development curriculum, and the </w:t>
      </w:r>
      <w:hyperlink r:id="rId12" w:history="1">
        <w:r w:rsidRPr="00887C1A">
          <w:rPr>
            <w:rStyle w:val="Hyperlink"/>
            <w:rFonts w:ascii="Aptos" w:hAnsi="Aptos"/>
            <w:sz w:val="22"/>
            <w:szCs w:val="22"/>
          </w:rPr>
          <w:t>Jump$tart National Educator Conference</w:t>
        </w:r>
      </w:hyperlink>
      <w:r w:rsidRPr="00887C1A">
        <w:rPr>
          <w:rFonts w:ascii="Aptos" w:hAnsi="Aptos"/>
          <w:sz w:val="22"/>
          <w:szCs w:val="22"/>
        </w:rPr>
        <w:t>, an all-scholarship professional development event for K-12 teachers.</w:t>
      </w:r>
    </w:p>
    <w:p w14:paraId="18E1B16B" w14:textId="77777777" w:rsidR="00C85BD0" w:rsidRPr="00887C1A" w:rsidRDefault="00C85BD0" w:rsidP="00C85BD0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 xml:space="preserve">Our </w:t>
      </w:r>
      <w:hyperlink r:id="rId13" w:history="1">
        <w:r w:rsidRPr="00887C1A">
          <w:rPr>
            <w:rStyle w:val="Hyperlink"/>
            <w:rFonts w:ascii="Aptos" w:hAnsi="Aptos"/>
            <w:sz w:val="22"/>
            <w:szCs w:val="22"/>
          </w:rPr>
          <w:t>free e-newsletters</w:t>
        </w:r>
      </w:hyperlink>
      <w:r w:rsidRPr="00887C1A">
        <w:rPr>
          <w:rFonts w:ascii="Aptos" w:hAnsi="Aptos"/>
          <w:sz w:val="22"/>
          <w:szCs w:val="22"/>
        </w:rPr>
        <w:t xml:space="preserve"> that introduce financial education resources from our Partner organizations and some of our most inspirational “rock star” teachers.</w:t>
      </w:r>
    </w:p>
    <w:p w14:paraId="25601470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</w:p>
    <w:p w14:paraId="71FCD9DC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Let me know how my colleagues and I can help.  Thank you for hosting our teen “teachers” today!</w:t>
      </w:r>
    </w:p>
    <w:p w14:paraId="0C3ED093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5FDA61" wp14:editId="6449B3A5">
                <wp:simplePos x="0" y="0"/>
                <wp:positionH relativeFrom="column">
                  <wp:posOffset>-542689</wp:posOffset>
                </wp:positionH>
                <wp:positionV relativeFrom="paragraph">
                  <wp:posOffset>59481</wp:posOffset>
                </wp:positionV>
                <wp:extent cx="928895" cy="372055"/>
                <wp:effectExtent l="38100" t="38100" r="0" b="34925"/>
                <wp:wrapNone/>
                <wp:docPr id="96761951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28895" cy="3720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079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1" o:spid="_x0000_s1026" type="#_x0000_t75" style="position:absolute;margin-left:-43.35pt;margin-top:4.1pt;width:74.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">
                <v:imagedata r:id="rId15" o:title=""/>
              </v:shape>
            </w:pict>
          </mc:Fallback>
        </mc:AlternateContent>
      </w:r>
    </w:p>
    <w:p w14:paraId="60D4506C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</w:p>
    <w:p w14:paraId="4C1E21D7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Joel Chrisler</w:t>
      </w:r>
    </w:p>
    <w:p w14:paraId="3B051072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Jump$tart Director of Teacher Engagement and Support</w:t>
      </w:r>
    </w:p>
    <w:p w14:paraId="4C54A900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hyperlink r:id="rId16" w:history="1">
        <w:r w:rsidRPr="00887C1A">
          <w:rPr>
            <w:rStyle w:val="Hyperlink"/>
            <w:rFonts w:ascii="Aptos" w:hAnsi="Aptos"/>
            <w:sz w:val="22"/>
            <w:szCs w:val="22"/>
          </w:rPr>
          <w:t>Joel.Chrisler@jumpstart.org</w:t>
        </w:r>
      </w:hyperlink>
      <w:r w:rsidRPr="00887C1A">
        <w:rPr>
          <w:rFonts w:ascii="Aptos" w:hAnsi="Aptos"/>
          <w:sz w:val="22"/>
          <w:szCs w:val="22"/>
        </w:rPr>
        <w:t xml:space="preserve"> </w:t>
      </w:r>
    </w:p>
    <w:p w14:paraId="66E438B1" w14:textId="77777777" w:rsidR="00C85BD0" w:rsidRPr="00887C1A" w:rsidRDefault="00C85BD0" w:rsidP="00C85BD0">
      <w:pPr>
        <w:spacing w:after="0"/>
        <w:ind w:left="-720" w:right="-720"/>
        <w:rPr>
          <w:rFonts w:ascii="Aptos" w:hAnsi="Aptos"/>
          <w:sz w:val="22"/>
          <w:szCs w:val="22"/>
        </w:rPr>
      </w:pPr>
      <w:r w:rsidRPr="00887C1A">
        <w:rPr>
          <w:rFonts w:ascii="Aptos" w:hAnsi="Aptos"/>
          <w:sz w:val="22"/>
          <w:szCs w:val="22"/>
        </w:rPr>
        <w:t>608.712.5975</w:t>
      </w:r>
    </w:p>
    <w:p w14:paraId="0D28AD43" w14:textId="77777777" w:rsidR="00E02CC3" w:rsidRPr="00E60207" w:rsidRDefault="00E02CC3" w:rsidP="00E60207"/>
    <w:sectPr w:rsidR="00E02CC3" w:rsidRPr="00E60207" w:rsidSect="00A41AD0">
      <w:headerReference w:type="default" r:id="rId17"/>
      <w:footerReference w:type="even" r:id="rId18"/>
      <w:footerReference w:type="default" r:id="rId19"/>
      <w:pgSz w:w="12240" w:h="15840"/>
      <w:pgMar w:top="2592" w:right="1440" w:bottom="172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6A3E" w14:textId="77777777" w:rsidR="00E00BAA" w:rsidRDefault="00E00BAA" w:rsidP="009970ED">
      <w:r>
        <w:separator/>
      </w:r>
    </w:p>
  </w:endnote>
  <w:endnote w:type="continuationSeparator" w:id="0">
    <w:p w14:paraId="68639745" w14:textId="77777777" w:rsidR="00E00BAA" w:rsidRDefault="00E00BAA" w:rsidP="009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8042979"/>
      <w:docPartObj>
        <w:docPartGallery w:val="Page Numbers (Bottom of Page)"/>
        <w:docPartUnique/>
      </w:docPartObj>
    </w:sdtPr>
    <w:sdtContent>
      <w:p w14:paraId="0038E553" w14:textId="77777777" w:rsidR="009970ED" w:rsidRDefault="009970ED" w:rsidP="00246B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257ED" w14:textId="77777777" w:rsidR="009970ED" w:rsidRDefault="0099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1DDD" w14:textId="77777777" w:rsidR="00FD47F3" w:rsidRDefault="00B9275F" w:rsidP="009970E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51571" wp14:editId="04C47954">
          <wp:simplePos x="0" y="0"/>
          <wp:positionH relativeFrom="column">
            <wp:posOffset>-904875</wp:posOffset>
          </wp:positionH>
          <wp:positionV relativeFrom="paragraph">
            <wp:posOffset>198120</wp:posOffset>
          </wp:positionV>
          <wp:extent cx="7865963" cy="534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$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32" cy="53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F5AD6" w14:textId="77777777" w:rsidR="00FD47F3" w:rsidRDefault="00FD47F3" w:rsidP="009970ED">
    <w:pPr>
      <w:pStyle w:val="Footer"/>
      <w:jc w:val="center"/>
    </w:pPr>
  </w:p>
  <w:p w14:paraId="351C9C62" w14:textId="77777777" w:rsidR="009970ED" w:rsidRDefault="009970ED" w:rsidP="009970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A999" w14:textId="77777777" w:rsidR="00E00BAA" w:rsidRDefault="00E00BAA" w:rsidP="009970ED">
      <w:r>
        <w:separator/>
      </w:r>
    </w:p>
  </w:footnote>
  <w:footnote w:type="continuationSeparator" w:id="0">
    <w:p w14:paraId="58E04562" w14:textId="77777777" w:rsidR="00E00BAA" w:rsidRDefault="00E00BAA" w:rsidP="009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DCCB" w14:textId="77777777" w:rsidR="009970ED" w:rsidRDefault="00FD1B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E2B444" wp14:editId="0B2A7271">
          <wp:simplePos x="0" y="0"/>
          <wp:positionH relativeFrom="column">
            <wp:posOffset>-907257</wp:posOffset>
          </wp:positionH>
          <wp:positionV relativeFrom="paragraph">
            <wp:posOffset>-175737</wp:posOffset>
          </wp:positionV>
          <wp:extent cx="7777629" cy="1507331"/>
          <wp:effectExtent l="0" t="0" r="0" b="4445"/>
          <wp:wrapNone/>
          <wp:docPr id="20389062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06224" name="Picture 2038906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55" cy="152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A92"/>
    <w:multiLevelType w:val="hybridMultilevel"/>
    <w:tmpl w:val="FD94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28A"/>
    <w:multiLevelType w:val="hybridMultilevel"/>
    <w:tmpl w:val="D0D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0C9F"/>
    <w:multiLevelType w:val="hybridMultilevel"/>
    <w:tmpl w:val="DB64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F3907"/>
    <w:multiLevelType w:val="hybridMultilevel"/>
    <w:tmpl w:val="49A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463D"/>
    <w:multiLevelType w:val="hybridMultilevel"/>
    <w:tmpl w:val="94F4E1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72552200">
    <w:abstractNumId w:val="2"/>
  </w:num>
  <w:num w:numId="2" w16cid:durableId="999623039">
    <w:abstractNumId w:val="0"/>
  </w:num>
  <w:num w:numId="3" w16cid:durableId="1983657249">
    <w:abstractNumId w:val="3"/>
  </w:num>
  <w:num w:numId="4" w16cid:durableId="1333920868">
    <w:abstractNumId w:val="1"/>
  </w:num>
  <w:num w:numId="5" w16cid:durableId="1618683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9F"/>
    <w:rsid w:val="00085FFC"/>
    <w:rsid w:val="001348DF"/>
    <w:rsid w:val="001C09BC"/>
    <w:rsid w:val="002C71F7"/>
    <w:rsid w:val="002E391C"/>
    <w:rsid w:val="00334E79"/>
    <w:rsid w:val="003E7A88"/>
    <w:rsid w:val="00432738"/>
    <w:rsid w:val="00473C0D"/>
    <w:rsid w:val="004E3557"/>
    <w:rsid w:val="00501A7B"/>
    <w:rsid w:val="00650747"/>
    <w:rsid w:val="00671676"/>
    <w:rsid w:val="006E196F"/>
    <w:rsid w:val="007541E3"/>
    <w:rsid w:val="007C0CEC"/>
    <w:rsid w:val="008149AC"/>
    <w:rsid w:val="008368EB"/>
    <w:rsid w:val="009970ED"/>
    <w:rsid w:val="00A41AD0"/>
    <w:rsid w:val="00A457C4"/>
    <w:rsid w:val="00A8099F"/>
    <w:rsid w:val="00B9275F"/>
    <w:rsid w:val="00BC46CD"/>
    <w:rsid w:val="00C54C5C"/>
    <w:rsid w:val="00C56303"/>
    <w:rsid w:val="00C85BD0"/>
    <w:rsid w:val="00E00BAA"/>
    <w:rsid w:val="00E02CC3"/>
    <w:rsid w:val="00E60207"/>
    <w:rsid w:val="00E73F32"/>
    <w:rsid w:val="00E9670A"/>
    <w:rsid w:val="00ED3F70"/>
    <w:rsid w:val="00F32A3D"/>
    <w:rsid w:val="00F8496D"/>
    <w:rsid w:val="00FD1B54"/>
    <w:rsid w:val="00FD47F3"/>
    <w:rsid w:val="00FD78C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1A3D"/>
  <w15:chartTrackingRefBased/>
  <w15:docId w15:val="{C7C5D0ED-DC6B-F349-AA04-037DFC3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D0"/>
    <w:pPr>
      <w:spacing w:after="160" w:line="278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ED"/>
  </w:style>
  <w:style w:type="paragraph" w:styleId="Footer">
    <w:name w:val="footer"/>
    <w:basedOn w:val="Normal"/>
    <w:link w:val="Foot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ED"/>
  </w:style>
  <w:style w:type="character" w:styleId="PageNumber">
    <w:name w:val="page number"/>
    <w:basedOn w:val="DefaultParagraphFont"/>
    <w:uiPriority w:val="99"/>
    <w:semiHidden/>
    <w:unhideWhenUsed/>
    <w:rsid w:val="009970ED"/>
  </w:style>
  <w:style w:type="paragraph" w:styleId="ListParagraph">
    <w:name w:val="List Paragraph"/>
    <w:basedOn w:val="Normal"/>
    <w:uiPriority w:val="34"/>
    <w:qFormat/>
    <w:rsid w:val="00F8496D"/>
    <w:pPr>
      <w:ind w:left="720"/>
      <w:contextualSpacing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9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9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9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5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mpstart.org" TargetMode="External"/><Relationship Id="rId13" Type="http://schemas.openxmlformats.org/officeDocument/2006/relationships/hyperlink" Target="https://www.jumpstart.org/about/new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jumpstart.org/awareness/check-your-school/teen-teach-in/" TargetMode="External"/><Relationship Id="rId12" Type="http://schemas.openxmlformats.org/officeDocument/2006/relationships/hyperlink" Target="https://www.jumpstart.org/education/nec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oel.Chrisler@jumpstart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mpstartfinancialfoundations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jumpstart.org/education/national-standard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jumpstartclearinghouse.org" TargetMode="External"/><Relationship Id="rId14" Type="http://schemas.openxmlformats.org/officeDocument/2006/relationships/customXml" Target="ink/ink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elChrisler/Desktop/J$-Letterhead-Template_TTI_CYS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14:52:24.43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576 637 8027,'-3'0'0,"-1"-1"0,1 1 0,-1 0 0,0 0 0,-1 0 0,-2 0 0,0 0 0,-1 0 0,0 0 0,0 0 0,-1 0 0,-1 0 0,1 0 0,-2 0 0,-1 0 0,0 0 0,0 0 0,-1 0 0,3-1 0,-4 1 0,1-2 0,-1 1 0,1-1 0,-2-1 0,1 0 0,-1 0 0,0 0 0,0 0 0,-1-1 0,1 0 0,-1-1 0,0 0 0,0 0 0,-1-1 0,1-1 0,0 1 0,0-2 0,1 0 0,0 0 0,1-1 0,1 0 0,1-1 0,0-1 0,1 0 0,1-1 0,1 0 0,1 0 0,1-2 0,1 0 0,1 0 0,2-1 0,0-1 0,2 0 0,0-1 0,1-1 0,1 1 0,1-2 0,3 1 0,1 0 0,3 0 0,0-1 0,2 1 0,0 0 0,2 0 0,0 1 0,2 0 0,0 1 0,2 1 0,0 2 0,1 0 0,1 3 0,1 0 0,0 2 0,2 1 0,1 2 0,-1 1 0,1 1 0,0 2 0,0 1 0,0 0 0,0 0 0,0 3 0,-2 1 0,0 2 0,-1 4 0,-1 1 0,-1 1 0,1 5 0,-4-1 0,0 2 0,-2 0 0,-1 2 0,-2 2 0,0 1 0,-1 0 0,-2 2 0,0 1 0,-1 0 0,0 1 0,-3 1 0,1 0 0,-1 0 0,0 0 0,-2 1 0,0 0 0,-1 0 0,0 0 0,0-1 0,0 0 0,0 0 0,-2 0 0,-1-1 0,-2 0 0,0 0 0,-2 0 0,-1-1 0,-2 1 0,-1-2 0,-1-1 0,-1-2 0,0-3 0,-2 0 0,1-3 0,-3 0 0,0-1 0,-1-2 0,0-3 0,2-2 0,2-3 0,-2-2 0,1-1 0,1-2 0,2-2 0,2-5 0,0-4 0,3-3 0,2-3 0,3-3 0,1-1 0,2-2 0,2-2 0,3 0 0,4-2 0,2-1 0,1 1 0,3-1 0,1 0 0,1 1 0,0 0 0,2 2 0,0 1 0,0 1 0,-2 4 0,-1 2 0,1 2 0,0-1 0,0 3 0,-3 3 0,-1 0 0,-2 4 0,0 1 0,-2 0 0,-2 2 0,-2 1 0,-3 1 0,1 1 0,-2 2 0,-1 3 0,0 3 0,-1 3 0,0 1 0,0 3 0,-1 1 0,1 1 0,-2 0 0,2 0 0,-1 0 0,1-2 0,0-1 0,0-2 0,0-1 0,0-1 0,1 0 0,0-3 0,2-1 0,0-2 0,2-2 0,1-1 0,1-2 0,0-4 0,1-5 0,-1-3 0,-1-4 0,-1-2 0,-1-2 0,-1 2 0,-1-1 0,0 3 0,-1 0 0,0 1 0,-1 4 0,0 2 0,0 2 0,0 2 0,0 2 0,0 3 0,0 7 0,0 1 0,1 5 0,0-1 0,1 1 0,0-1 0,2-1 0,-1-1 0,1 0 0,1-1 0,-1-1 0,1-3 0,-1-1 0,0-1 0,-1-2 0,2 0 0,-1-1 0,1-2 0,-1-1 0,-1-1 0,0 0 0,0 1 0,-1 1 0,0 1 0,0 2 0,-2 3 0,0 3 0,0 2 0,0 0 0,0 1 0,1-1 0,1 1 0,0-1 0,2 0 0,2-2 0,3 0 0,0-2 0,3-2 0,0-1 0,1-2 0,0-2 0,2-3 0,1-4 0,1-3 0,-1-3 0,-3-1 0,-1-4 0,-2-2 0,0-2 0,-3-6 0,-2-3 0,-1-2 0,-3-1 0,0-1 0,-2 0 0,0 0 0,-2 3 0,-1 7 0,-2-1 0,0 4 0,0 3 0,-2 2 0,2 7 0,-3 0 0,0 5 0,-1 3 0,2 5 0,-1 7 0,1 4 0,1 6 0,3 6 0,1 2 0,2 7 0,1 2 0,1 2 0,0 2 0,3 2 0,-1-20 0,0 0 0,1 0 0,-1 0 0,5 16 0,0 1 0,-1-4 0,2-2 0,-1-3 0,1-2 0,-1-5 0,0-4 0,2 0 0,-1-5 0,2-1 0,1-3 0,0-5 0,3-3 0,1-1 0</inkml:trace>
  <inkml:trace contextRef="#ctx0" brushRef="#br0" timeOffset="2508">1536 94 8027,'-22'-10'0,"4"2"0,11 6 0,-1-1 0,2 2 0,-2 0 0,-1 0 0,-1 1 0,-1 0 0,0 1 0,-1 1 0,0 2 0,0 4 0,0 1 0,0 1 0,-2 4 0,0 2 0,0 3 0,1 1 0,0 1 0,1 2 0,1 2 0,0 2 0,2 1 0,2 3 0,1 3 0,3-2 0,2 1 0,1 0 0,0-2 0,3 0 0,3 2 0,1-4 0,1-5 0,2 1 0,0-8 0,2 3 0,1-4 0,1-3 0,0-2 0,1-4 0,0-3 0,2-1 0,0-3 0,0-2 0,2-3 0,0-3 0,0-5 0,-1-2 0,-1-3 0,-1-2 0,0-2 0,-2-2 0,0-1 0,-1 0 0,-3-2 0,0-1 0,-3-2 0,-1-4 0,-2-1 0,-2-2 0,-1 0 0,-1 0 0,-3 4 0,-3 0 0,0 7 0,-2-2 0,0 7 0,1-1 0,-1 5 0,0 2 0,1 2 0,-1 4 0,1 5 0,-2 4 0,3 6 0,1 7 0,2 5 0,0 5 0,2 5 0,0 2 0,1 5 0,0 0 0,2 2 0,1 1 0,1-2 0,2-1 0,0-2 0,0-1 0,0 1 0,-1-2 0,1-5 0,-1-1 0,-1-4 0,0-4 0,0-2 0,-1-2 0,1-2 0,-1-2 0,1-2 0,0-4 0,2-2 0,-1-5 0,3-3 0,0-4 0,1-2 0,1-1 0,0 0 0,1 1 0,-1 3 0,0 1 0,0 2 0,2 1 0,0 2 0,-1 2 0,1 1 0,-1 1 0,-1 3 0,-2 0 0,-1 3 0,-2 0 0,0 0 0,-1 1 0,-1-2 0,1-1 0,-2-1 0,1-1 0,1-1 0,0 0 0,1-2 0,0-2 0,0-1 0,0-1 0,0 1 0,1 0 0,0 1 0,-1 1 0,1 1 0,0 0 0,1 2 0,-2 1 0,1 3 0,0 1 0,-2 2 0,2 0 0,-2 0 0,1 0 0,0-2 0,-1 0 0,0-1 0,1-3 0,0 0 0,1-2 0,0-1 0,-1-2 0,0-2 0,-1 0 0,2 0 0,-2 0 0,1 1 0,-1 1 0,1 1 0,1 1 0,1 1 0,-1 0 0,1 1 0,1 1 0,-1 1 0,1 2 0,0-1 0,-1 0 0,1-1 0,-1-1 0,1 0 0,-1-1 0,0-1 0,2 0 0,-1-3 0,-1-1 0,0-1 0,-1-1 0,1 0 0,-1-1 0,1 0 0,0 2 0,1 1 0,0 0 0,-1 2 0,1 1 0,0 1 0,0 0 0,-1 0 0,0 1 0,-1 0 0,-1 1 0,-1 1 0,-1-1 0,-1-1 0,1 1 0,-1-1 0,0 0 0,0 0 0,0-1 0,1 0 0,2 0 0,1 0 0,1 0 0,1 0 0,0-1 0,3-1 0,-1-1 0,2-2 0,-1-1 0,1-1 0,0-1 0,0-3 0,2-3 0,-2-2 0,1-3 0,0-4 0,-2-3 0,-1-4 0,-2-4 0,-2-2 0,-4 16 0,1 0 0,-2-2 0,1 0 0,-1 1 0,0-1 0,0-16 0,-2 5 0,1 3 0,-3 0 0,-2 6 0,-1 4 0,-1 3 0,-1 5 0,0 0 0,-3 5 0,0 3 0,0 9 0,0 7 0,2 7 0,2 9 0,3 4 0,2 4 0,1-16 0,1 1 0,1 1 0,-1 0 0,1 0 0,1 1 0,0 0 0,1 0 0,1-1 0,0-1 0,5 18 0,-4-19 0,1-1 0,4 14 0,1 1 0,1-4 0,0-6 0,1 0 0,-1-5 0,2-1 0,1-2 0,1-3 0,0-2 0,-2-4 0,-1-1 0,-2-2 0,1-1 0,-2 0 0,-3-2 0,-2 0 0,-4-6 0,-2-1 0</inkml:trace>
  <inkml:trace contextRef="#ctx0" brushRef="#br0" timeOffset="2682">1792 361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J$-Letterhead-Template_TTI_CYS.dotx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Chrisler</dc:creator>
  <cp:keywords/>
  <dc:description/>
  <cp:lastModifiedBy>Joel Chrisler</cp:lastModifiedBy>
  <cp:revision>2</cp:revision>
  <dcterms:created xsi:type="dcterms:W3CDTF">2025-09-29T19:18:00Z</dcterms:created>
  <dcterms:modified xsi:type="dcterms:W3CDTF">2025-09-29T19:18:00Z</dcterms:modified>
</cp:coreProperties>
</file>