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CF75C" w14:textId="77777777" w:rsidR="00FF3099" w:rsidRPr="00985C92" w:rsidRDefault="00FF3099" w:rsidP="00FF3099">
      <w:pPr>
        <w:spacing w:after="0"/>
        <w:ind w:left="-720" w:right="-720"/>
      </w:pPr>
      <w:r w:rsidRPr="00985C92">
        <w:t>Dear Family Members and Caregivers:</w:t>
      </w:r>
    </w:p>
    <w:p w14:paraId="4F0A459C" w14:textId="77777777" w:rsidR="00FF3099" w:rsidRPr="00985C92" w:rsidRDefault="00FF3099" w:rsidP="00FF3099">
      <w:pPr>
        <w:spacing w:after="0"/>
        <w:ind w:left="-720" w:right="-720"/>
      </w:pPr>
    </w:p>
    <w:p w14:paraId="581D4C8F" w14:textId="77777777" w:rsidR="00FF3099" w:rsidRPr="00985C92" w:rsidRDefault="00FF3099" w:rsidP="00FF3099">
      <w:pPr>
        <w:spacing w:after="0"/>
        <w:ind w:left="-720" w:right="-720"/>
      </w:pPr>
      <w:r w:rsidRPr="00985C92">
        <w:t xml:space="preserve">Today, your elementary school student got a special lesson about money from some very cool high school students as part of the </w:t>
      </w:r>
      <w:hyperlink r:id="rId7" w:history="1">
        <w:r w:rsidRPr="00985C92">
          <w:rPr>
            <w:rStyle w:val="Hyperlink"/>
          </w:rPr>
          <w:t>Jump$tart Teen Teach-In</w:t>
        </w:r>
      </w:hyperlink>
      <w:r w:rsidRPr="00985C92">
        <w:t>, which takes place every April and October. This program not only provides teens with an opportunity to show what they’ve learned and younger students with a valuable introduction to personal finance, it also helps us raise awareness about the importance of financial literacy and the need for financial education in schools, starting in elementary grades.</w:t>
      </w:r>
    </w:p>
    <w:p w14:paraId="770EF073" w14:textId="77777777" w:rsidR="00FF3099" w:rsidRPr="00985C92" w:rsidRDefault="00FF3099" w:rsidP="00FF3099">
      <w:pPr>
        <w:spacing w:after="0"/>
        <w:ind w:left="-720" w:right="-720"/>
      </w:pPr>
    </w:p>
    <w:p w14:paraId="132B5834" w14:textId="77777777" w:rsidR="00FF3099" w:rsidRPr="00985C92" w:rsidRDefault="00FF3099" w:rsidP="00FF3099">
      <w:pPr>
        <w:spacing w:after="0"/>
        <w:ind w:left="-720" w:right="-720"/>
      </w:pPr>
      <w:r w:rsidRPr="00985C92">
        <w:t xml:space="preserve">You can continue these money lessons at home by asking your student to share what they just learned, by reading to them or having them read money-themed stories, and by utilizing some of the many age-appropriate financial literacy learning resources found in the Jump$tart Clearinghouse at </w:t>
      </w:r>
      <w:hyperlink r:id="rId8" w:history="1">
        <w:r w:rsidRPr="00985C92">
          <w:rPr>
            <w:rStyle w:val="Hyperlink"/>
          </w:rPr>
          <w:t>www.JumpstartClearinghouse.org</w:t>
        </w:r>
      </w:hyperlink>
      <w:r w:rsidRPr="00985C92">
        <w:t xml:space="preserve">. </w:t>
      </w:r>
    </w:p>
    <w:p w14:paraId="00E37014" w14:textId="77777777" w:rsidR="00FF3099" w:rsidRPr="00985C92" w:rsidRDefault="00FF3099" w:rsidP="00FF3099">
      <w:pPr>
        <w:spacing w:after="0"/>
        <w:ind w:left="-720" w:right="-720"/>
      </w:pPr>
    </w:p>
    <w:p w14:paraId="304F50AF" w14:textId="77777777" w:rsidR="00FF3099" w:rsidRPr="00985C92" w:rsidRDefault="00FF3099" w:rsidP="00FF3099">
      <w:pPr>
        <w:spacing w:after="0"/>
        <w:ind w:left="-720" w:right="-720"/>
      </w:pPr>
      <w:r w:rsidRPr="00985C92">
        <w:t>You can also help us ensure that all kids get an effective education in personal finance during their K-12 school years by:</w:t>
      </w:r>
    </w:p>
    <w:p w14:paraId="6DD723DD" w14:textId="77777777" w:rsidR="00FF3099" w:rsidRPr="00985C92" w:rsidRDefault="00FF3099" w:rsidP="00FF3099">
      <w:pPr>
        <w:pStyle w:val="ListParagraph"/>
        <w:numPr>
          <w:ilvl w:val="0"/>
          <w:numId w:val="5"/>
        </w:numPr>
        <w:spacing w:after="0" w:line="240" w:lineRule="auto"/>
        <w:ind w:right="-720"/>
      </w:pPr>
      <w:r w:rsidRPr="00985C92">
        <w:t xml:space="preserve">Visiting our </w:t>
      </w:r>
      <w:hyperlink r:id="rId9" w:history="1">
        <w:r w:rsidRPr="00985C92">
          <w:rPr>
            <w:rStyle w:val="Hyperlink"/>
          </w:rPr>
          <w:t>www.CheckYourSchool.org</w:t>
        </w:r>
      </w:hyperlink>
      <w:r w:rsidRPr="00985C92">
        <w:t xml:space="preserve"> webpage and asking your school to introduce financial education if it’s not being taught already.</w:t>
      </w:r>
    </w:p>
    <w:p w14:paraId="7187B5E7" w14:textId="77777777" w:rsidR="00FF3099" w:rsidRPr="00985C92" w:rsidRDefault="00FF3099" w:rsidP="00FF3099">
      <w:pPr>
        <w:pStyle w:val="ListParagraph"/>
        <w:numPr>
          <w:ilvl w:val="0"/>
          <w:numId w:val="5"/>
        </w:numPr>
        <w:spacing w:after="0" w:line="240" w:lineRule="auto"/>
        <w:ind w:right="-720"/>
      </w:pPr>
      <w:r w:rsidRPr="00985C92">
        <w:t xml:space="preserve">Subscribing to our free e-newsletter and/or following us on </w:t>
      </w:r>
      <w:hyperlink r:id="rId10" w:history="1">
        <w:r w:rsidRPr="00985C92">
          <w:rPr>
            <w:rStyle w:val="Hyperlink"/>
          </w:rPr>
          <w:t>Facebook</w:t>
        </w:r>
      </w:hyperlink>
      <w:r w:rsidRPr="00985C92">
        <w:t xml:space="preserve"> to stay abreast of developments in financial smarts for students; and,</w:t>
      </w:r>
    </w:p>
    <w:p w14:paraId="7E5A54A0" w14:textId="77777777" w:rsidR="00FF3099" w:rsidRPr="00985C92" w:rsidRDefault="00FF3099" w:rsidP="00FF3099">
      <w:pPr>
        <w:pStyle w:val="ListParagraph"/>
        <w:numPr>
          <w:ilvl w:val="0"/>
          <w:numId w:val="5"/>
        </w:numPr>
        <w:spacing w:after="0" w:line="240" w:lineRule="auto"/>
        <w:ind w:right="-720"/>
      </w:pPr>
      <w:r w:rsidRPr="00985C92">
        <w:t>Continuing to talk to your child and other family members about the importance of making smart money decisions.</w:t>
      </w:r>
    </w:p>
    <w:p w14:paraId="6A6D8C1D" w14:textId="77777777" w:rsidR="00FF3099" w:rsidRPr="00985C92" w:rsidRDefault="00FF3099" w:rsidP="00FF3099">
      <w:pPr>
        <w:spacing w:after="0"/>
        <w:ind w:right="-720"/>
      </w:pPr>
    </w:p>
    <w:p w14:paraId="07A51678" w14:textId="77777777" w:rsidR="00FF3099" w:rsidRPr="00985C92" w:rsidRDefault="00FF3099" w:rsidP="00FF3099">
      <w:pPr>
        <w:spacing w:after="0"/>
        <w:ind w:left="-720" w:right="-720"/>
      </w:pPr>
      <w:r w:rsidRPr="00985C92">
        <w:t xml:space="preserve">Visit us at </w:t>
      </w:r>
      <w:hyperlink r:id="rId11" w:history="1">
        <w:r w:rsidRPr="00985C92">
          <w:rPr>
            <w:rStyle w:val="Hyperlink"/>
          </w:rPr>
          <w:t>www.Jumpstart.org</w:t>
        </w:r>
      </w:hyperlink>
      <w:r w:rsidRPr="00985C92">
        <w:t xml:space="preserve"> to learn more about our organization, our mission to advance financial smarts for students, the resources we offer, and what you can do to help. </w:t>
      </w:r>
    </w:p>
    <w:p w14:paraId="635BBC94" w14:textId="77777777" w:rsidR="00FF3099" w:rsidRPr="00985C92" w:rsidRDefault="00FF3099" w:rsidP="00FF3099">
      <w:pPr>
        <w:spacing w:after="0"/>
        <w:ind w:left="-720" w:right="-720"/>
      </w:pPr>
    </w:p>
    <w:p w14:paraId="515E6271" w14:textId="77777777" w:rsidR="00FF3099" w:rsidRPr="00985C92" w:rsidRDefault="00FF3099" w:rsidP="00FF3099">
      <w:pPr>
        <w:spacing w:after="0"/>
        <w:ind w:left="-720" w:right="-720"/>
      </w:pPr>
      <w:r w:rsidRPr="00985C92">
        <w:t>On behalf of the “teen teachers,” thank you,</w:t>
      </w:r>
    </w:p>
    <w:p w14:paraId="2CF35960" w14:textId="77777777" w:rsidR="00FF3099" w:rsidRPr="00985C92" w:rsidRDefault="00FF3099" w:rsidP="00FF3099">
      <w:pPr>
        <w:spacing w:after="0"/>
        <w:ind w:left="-720" w:right="-720"/>
      </w:pPr>
    </w:p>
    <w:p w14:paraId="0EB886ED" w14:textId="77777777" w:rsidR="00FF3099" w:rsidRPr="00985C92" w:rsidRDefault="00FF3099" w:rsidP="00FF3099">
      <w:pPr>
        <w:spacing w:after="0"/>
        <w:ind w:left="-720" w:right="-720"/>
        <w:rPr>
          <w:i/>
          <w:iCs/>
        </w:rPr>
      </w:pPr>
      <w:r w:rsidRPr="00985C92">
        <w:rPr>
          <w:i/>
          <w:iCs/>
        </w:rPr>
        <w:t>Your Friends at Jump$tart</w:t>
      </w:r>
    </w:p>
    <w:p w14:paraId="0D28AD43" w14:textId="77777777" w:rsidR="00E02CC3" w:rsidRPr="00E60207" w:rsidRDefault="00E02CC3" w:rsidP="00E60207"/>
    <w:sectPr w:rsidR="00E02CC3" w:rsidRPr="00E60207" w:rsidSect="00A41AD0">
      <w:headerReference w:type="default" r:id="rId12"/>
      <w:footerReference w:type="even" r:id="rId13"/>
      <w:footerReference w:type="default" r:id="rId14"/>
      <w:pgSz w:w="12240" w:h="15840"/>
      <w:pgMar w:top="2592" w:right="1440" w:bottom="172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D4C64" w14:textId="77777777" w:rsidR="00010F2D" w:rsidRDefault="00010F2D" w:rsidP="009970ED">
      <w:r>
        <w:separator/>
      </w:r>
    </w:p>
  </w:endnote>
  <w:endnote w:type="continuationSeparator" w:id="0">
    <w:p w14:paraId="7F6B5F86" w14:textId="77777777" w:rsidR="00010F2D" w:rsidRDefault="00010F2D" w:rsidP="0099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98042979"/>
      <w:docPartObj>
        <w:docPartGallery w:val="Page Numbers (Bottom of Page)"/>
        <w:docPartUnique/>
      </w:docPartObj>
    </w:sdtPr>
    <w:sdtContent>
      <w:p w14:paraId="0038E553" w14:textId="77777777" w:rsidR="009970ED" w:rsidRDefault="009970ED" w:rsidP="00246B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C257ED" w14:textId="77777777" w:rsidR="009970ED" w:rsidRDefault="009970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D1DDD" w14:textId="77777777" w:rsidR="00FD47F3" w:rsidRDefault="00B9275F" w:rsidP="009970ED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751571" wp14:editId="04C47954">
          <wp:simplePos x="0" y="0"/>
          <wp:positionH relativeFrom="column">
            <wp:posOffset>-904875</wp:posOffset>
          </wp:positionH>
          <wp:positionV relativeFrom="paragraph">
            <wp:posOffset>198120</wp:posOffset>
          </wp:positionV>
          <wp:extent cx="7865963" cy="5340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$-Letterhead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7932" cy="53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0F5AD6" w14:textId="77777777" w:rsidR="00FD47F3" w:rsidRDefault="00FD47F3" w:rsidP="009970ED">
    <w:pPr>
      <w:pStyle w:val="Footer"/>
      <w:jc w:val="center"/>
    </w:pPr>
  </w:p>
  <w:p w14:paraId="351C9C62" w14:textId="77777777" w:rsidR="009970ED" w:rsidRDefault="009970ED" w:rsidP="009970E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6D8DB" w14:textId="77777777" w:rsidR="00010F2D" w:rsidRDefault="00010F2D" w:rsidP="009970ED">
      <w:r>
        <w:separator/>
      </w:r>
    </w:p>
  </w:footnote>
  <w:footnote w:type="continuationSeparator" w:id="0">
    <w:p w14:paraId="2DB9F1DB" w14:textId="77777777" w:rsidR="00010F2D" w:rsidRDefault="00010F2D" w:rsidP="00997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DDCCB" w14:textId="77777777" w:rsidR="009970ED" w:rsidRDefault="00FD1B54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3E2B444" wp14:editId="0B2A7271">
          <wp:simplePos x="0" y="0"/>
          <wp:positionH relativeFrom="column">
            <wp:posOffset>-907257</wp:posOffset>
          </wp:positionH>
          <wp:positionV relativeFrom="paragraph">
            <wp:posOffset>-175737</wp:posOffset>
          </wp:positionV>
          <wp:extent cx="7777629" cy="1507331"/>
          <wp:effectExtent l="0" t="0" r="0" b="4445"/>
          <wp:wrapNone/>
          <wp:docPr id="203890622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8906224" name="Picture 20389062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0355" cy="1521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1A92"/>
    <w:multiLevelType w:val="hybridMultilevel"/>
    <w:tmpl w:val="FD94D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2428A"/>
    <w:multiLevelType w:val="hybridMultilevel"/>
    <w:tmpl w:val="D0DE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30C9F"/>
    <w:multiLevelType w:val="hybridMultilevel"/>
    <w:tmpl w:val="DB640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F3907"/>
    <w:multiLevelType w:val="hybridMultilevel"/>
    <w:tmpl w:val="49A25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F09A8"/>
    <w:multiLevelType w:val="hybridMultilevel"/>
    <w:tmpl w:val="3536B5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2552200">
    <w:abstractNumId w:val="2"/>
  </w:num>
  <w:num w:numId="2" w16cid:durableId="999623039">
    <w:abstractNumId w:val="0"/>
  </w:num>
  <w:num w:numId="3" w16cid:durableId="1983657249">
    <w:abstractNumId w:val="3"/>
  </w:num>
  <w:num w:numId="4" w16cid:durableId="1333920868">
    <w:abstractNumId w:val="1"/>
  </w:num>
  <w:num w:numId="5" w16cid:durableId="1497039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9F"/>
    <w:rsid w:val="00010F2D"/>
    <w:rsid w:val="00085FFC"/>
    <w:rsid w:val="001348DF"/>
    <w:rsid w:val="001C09BC"/>
    <w:rsid w:val="002C71F7"/>
    <w:rsid w:val="002E391C"/>
    <w:rsid w:val="00334E79"/>
    <w:rsid w:val="003E7A88"/>
    <w:rsid w:val="00432738"/>
    <w:rsid w:val="00473C0D"/>
    <w:rsid w:val="004E3557"/>
    <w:rsid w:val="00501A7B"/>
    <w:rsid w:val="00650747"/>
    <w:rsid w:val="00671676"/>
    <w:rsid w:val="006E196F"/>
    <w:rsid w:val="007541E3"/>
    <w:rsid w:val="007C0CEC"/>
    <w:rsid w:val="008149AC"/>
    <w:rsid w:val="008368EB"/>
    <w:rsid w:val="009970ED"/>
    <w:rsid w:val="00A41AD0"/>
    <w:rsid w:val="00A457C4"/>
    <w:rsid w:val="00A8099F"/>
    <w:rsid w:val="00B9275F"/>
    <w:rsid w:val="00BC46CD"/>
    <w:rsid w:val="00C54C5C"/>
    <w:rsid w:val="00C56303"/>
    <w:rsid w:val="00E02CC3"/>
    <w:rsid w:val="00E60207"/>
    <w:rsid w:val="00E73F32"/>
    <w:rsid w:val="00E9670A"/>
    <w:rsid w:val="00ED3F70"/>
    <w:rsid w:val="00F32A3D"/>
    <w:rsid w:val="00F8496D"/>
    <w:rsid w:val="00FD1B54"/>
    <w:rsid w:val="00FD47F3"/>
    <w:rsid w:val="00FD78C1"/>
    <w:rsid w:val="00FF3099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11A3D"/>
  <w15:chartTrackingRefBased/>
  <w15:docId w15:val="{C7C5D0ED-DC6B-F349-AA04-037DFC3B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099"/>
    <w:pPr>
      <w:spacing w:after="160" w:line="278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0ED"/>
  </w:style>
  <w:style w:type="paragraph" w:styleId="Footer">
    <w:name w:val="footer"/>
    <w:basedOn w:val="Normal"/>
    <w:link w:val="FooterChar"/>
    <w:uiPriority w:val="99"/>
    <w:unhideWhenUsed/>
    <w:rsid w:val="00997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0ED"/>
  </w:style>
  <w:style w:type="character" w:styleId="PageNumber">
    <w:name w:val="page number"/>
    <w:basedOn w:val="DefaultParagraphFont"/>
    <w:uiPriority w:val="99"/>
    <w:semiHidden/>
    <w:unhideWhenUsed/>
    <w:rsid w:val="009970ED"/>
  </w:style>
  <w:style w:type="paragraph" w:styleId="ListParagraph">
    <w:name w:val="List Paragraph"/>
    <w:basedOn w:val="Normal"/>
    <w:uiPriority w:val="34"/>
    <w:qFormat/>
    <w:rsid w:val="00F8496D"/>
    <w:pPr>
      <w:ind w:left="720"/>
      <w:contextualSpacing/>
    </w:pPr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49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49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496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F30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mpstartClearinghouse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jumpstart.org/awareness/check-your-school/teen-teach-in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umpstart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Jumpstart19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eckYourSchool.or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elChrisler/Desktop/J$-Letterhead-Template_TTI_CY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J$-Letterhead-Template_TTI_CYS.dotx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Chrisler</dc:creator>
  <cp:keywords/>
  <dc:description/>
  <cp:lastModifiedBy>Joel Chrisler</cp:lastModifiedBy>
  <cp:revision>2</cp:revision>
  <dcterms:created xsi:type="dcterms:W3CDTF">2025-09-29T19:19:00Z</dcterms:created>
  <dcterms:modified xsi:type="dcterms:W3CDTF">2025-09-29T19:19:00Z</dcterms:modified>
</cp:coreProperties>
</file>