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71A9" w14:textId="77777777" w:rsidR="00FE1A6E" w:rsidRPr="005B26B3" w:rsidRDefault="00FE1A6E" w:rsidP="00FE1A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Choices and Opportunity Costs 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>Name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ab/>
      </w:r>
    </w:p>
    <w:p w14:paraId="62B54DB7" w14:textId="77777777" w:rsidR="00FE1A6E" w:rsidRDefault="00FE1A6E" w:rsidP="00FE1A6E">
      <w:pP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You have been given $20 from your grandparents. You have 2 opportunities to spend your money and one opportunity to save it. </w:t>
      </w:r>
    </w:p>
    <w:tbl>
      <w:tblPr>
        <w:tblW w:w="88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8"/>
        <w:gridCol w:w="2847"/>
        <w:gridCol w:w="3060"/>
      </w:tblGrid>
      <w:tr w:rsidR="00FE1A6E" w14:paraId="6191B99F" w14:textId="77777777" w:rsidTr="004B0B72">
        <w:tc>
          <w:tcPr>
            <w:tcW w:w="2908" w:type="dxa"/>
          </w:tcPr>
          <w:p w14:paraId="60733FD8" w14:textId="77777777" w:rsidR="00FE1A6E" w:rsidRDefault="00FE1A6E" w:rsidP="004B0B7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1.Go to the trampoline park</w:t>
            </w:r>
          </w:p>
        </w:tc>
        <w:tc>
          <w:tcPr>
            <w:tcW w:w="2847" w:type="dxa"/>
          </w:tcPr>
          <w:p w14:paraId="40651D8E" w14:textId="77777777" w:rsidR="00FE1A6E" w:rsidRDefault="00FE1A6E" w:rsidP="004B0B7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2.Go to eat at a restaurant </w:t>
            </w:r>
          </w:p>
        </w:tc>
        <w:tc>
          <w:tcPr>
            <w:tcW w:w="3060" w:type="dxa"/>
          </w:tcPr>
          <w:p w14:paraId="022BB37F" w14:textId="77777777" w:rsidR="00FE1A6E" w:rsidRDefault="00FE1A6E" w:rsidP="004B0B7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3.Put your money in the bank</w:t>
            </w:r>
          </w:p>
        </w:tc>
      </w:tr>
      <w:tr w:rsidR="00FE1A6E" w14:paraId="6ACD6407" w14:textId="77777777" w:rsidTr="004B0B72">
        <w:tc>
          <w:tcPr>
            <w:tcW w:w="2908" w:type="dxa"/>
          </w:tcPr>
          <w:p w14:paraId="2E8AE23B" w14:textId="77777777" w:rsidR="00FE1A6E" w:rsidRDefault="00FE1A6E" w:rsidP="004B0B72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58D6E324" wp14:editId="46D4C0B5">
                  <wp:extent cx="1643391" cy="988943"/>
                  <wp:effectExtent l="0" t="0" r="0" b="0"/>
                  <wp:docPr id="1657438131" name="image3.jpg" descr="A group of kids playing in a trampoli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group of kids playing in a trampoline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91" cy="9889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</w:tcPr>
          <w:p w14:paraId="2115B745" w14:textId="77777777" w:rsidR="00FE1A6E" w:rsidRDefault="00FE1A6E" w:rsidP="004B0B72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6AF1B76B" wp14:editId="561671A4">
                  <wp:extent cx="1202069" cy="945448"/>
                  <wp:effectExtent l="0" t="0" r="0" b="0"/>
                  <wp:docPr id="1657438133" name="image4.jpg" descr="A group of logos of fast food restaurant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A group of logos of fast food restaurants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69" cy="9454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592490A1" w14:textId="77777777" w:rsidR="00FE1A6E" w:rsidRDefault="00FE1A6E" w:rsidP="004B0B72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6127E77" wp14:editId="7E8A658E">
                  <wp:extent cx="1247111" cy="1167855"/>
                  <wp:effectExtent l="0" t="0" r="0" b="0"/>
                  <wp:docPr id="1657438132" name="image1.jpg" descr="A white bank building with columns and a dollar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 white bank building with columns and a dollar sign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11" cy="1167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833DD4" w14:textId="77777777" w:rsidR="00FE1A6E" w:rsidRPr="00FE1A6E" w:rsidRDefault="00FE1A6E" w:rsidP="00FE1A6E">
      <w:pPr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9E7CD67" w14:textId="77777777" w:rsidR="00FE1A6E" w:rsidRPr="005B26B3" w:rsidRDefault="00FE1A6E" w:rsidP="00FE1A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5B26B3">
        <w:rPr>
          <w:rFonts w:ascii="Arial" w:eastAsia="Arial" w:hAnsi="Arial" w:cs="Arial"/>
          <w:b/>
          <w:color w:val="000000"/>
          <w:sz w:val="20"/>
          <w:szCs w:val="20"/>
        </w:rPr>
        <w:t>If you choose to go to the trampoline park...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125"/>
      </w:tblGrid>
      <w:tr w:rsidR="00FE1A6E" w:rsidRPr="005B26B3" w14:paraId="5D6769F5" w14:textId="77777777" w:rsidTr="004B0B72">
        <w:tc>
          <w:tcPr>
            <w:tcW w:w="4225" w:type="dxa"/>
          </w:tcPr>
          <w:p w14:paraId="6CBFA4A8" w14:textId="77777777" w:rsidR="00FE1A6E" w:rsidRPr="005B26B3" w:rsidRDefault="00FE1A6E" w:rsidP="004B0B7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B26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What is the benefit?</w:t>
            </w:r>
          </w:p>
        </w:tc>
        <w:tc>
          <w:tcPr>
            <w:tcW w:w="5125" w:type="dxa"/>
          </w:tcPr>
          <w:p w14:paraId="0F1CC2BC" w14:textId="77777777" w:rsidR="00FE1A6E" w:rsidRPr="005B26B3" w:rsidRDefault="00FE1A6E" w:rsidP="004B0B7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B26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What is the opportunity cost (what do you give up)?</w:t>
            </w:r>
          </w:p>
        </w:tc>
      </w:tr>
      <w:tr w:rsidR="00FE1A6E" w:rsidRPr="005B26B3" w14:paraId="75EA5843" w14:textId="77777777" w:rsidTr="004B0B72">
        <w:tc>
          <w:tcPr>
            <w:tcW w:w="4225" w:type="dxa"/>
          </w:tcPr>
          <w:p w14:paraId="6358B6AA" w14:textId="77777777" w:rsidR="00FE1A6E" w:rsidRPr="005B26B3" w:rsidRDefault="00FE1A6E" w:rsidP="004B0B7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25" w:type="dxa"/>
          </w:tcPr>
          <w:p w14:paraId="5D648FB7" w14:textId="77777777" w:rsidR="00FE1A6E" w:rsidRPr="005B26B3" w:rsidRDefault="00FE1A6E" w:rsidP="004B0B7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A48FB0D" w14:textId="77777777" w:rsidR="00FE1A6E" w:rsidRPr="00FE1A6E" w:rsidRDefault="00FE1A6E" w:rsidP="00FE1A6E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1CD3ED2E" w14:textId="77777777" w:rsidR="00FE1A6E" w:rsidRPr="005B26B3" w:rsidRDefault="00FE1A6E" w:rsidP="00FE1A6E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5B26B3">
        <w:rPr>
          <w:rFonts w:ascii="Arial" w:eastAsia="Arial" w:hAnsi="Arial" w:cs="Arial"/>
          <w:b/>
          <w:color w:val="000000"/>
          <w:sz w:val="20"/>
          <w:szCs w:val="20"/>
        </w:rPr>
        <w:t>If you choose to go out to eat...</w:t>
      </w:r>
    </w:p>
    <w:tbl>
      <w:tblPr>
        <w:tblW w:w="9398" w:type="dxa"/>
        <w:tblLayout w:type="fixed"/>
        <w:tblLook w:val="0400" w:firstRow="0" w:lastRow="0" w:firstColumn="0" w:lastColumn="0" w:noHBand="0" w:noVBand="1"/>
      </w:tblPr>
      <w:tblGrid>
        <w:gridCol w:w="4130"/>
        <w:gridCol w:w="5268"/>
      </w:tblGrid>
      <w:tr w:rsidR="00FE1A6E" w:rsidRPr="005B26B3" w14:paraId="214D7E7C" w14:textId="77777777" w:rsidTr="004B0B72">
        <w:trPr>
          <w:trHeight w:val="194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ADD2" w14:textId="77777777" w:rsidR="00FE1A6E" w:rsidRPr="005B26B3" w:rsidRDefault="00FE1A6E" w:rsidP="004B0B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6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What is the benefit?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F5EE" w14:textId="77777777" w:rsidR="00FE1A6E" w:rsidRPr="005B26B3" w:rsidRDefault="00FE1A6E" w:rsidP="004B0B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6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What is the opportunity cost (what do you give up)?</w:t>
            </w:r>
          </w:p>
        </w:tc>
      </w:tr>
      <w:tr w:rsidR="00FE1A6E" w:rsidRPr="005B26B3" w14:paraId="5B2B7BA7" w14:textId="77777777" w:rsidTr="004B0B72">
        <w:trPr>
          <w:trHeight w:val="205"/>
        </w:trPr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186A" w14:textId="77777777" w:rsidR="00FE1A6E" w:rsidRPr="005B26B3" w:rsidRDefault="00FE1A6E" w:rsidP="004B0B7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6B47" w14:textId="77777777" w:rsidR="00FE1A6E" w:rsidRPr="005B26B3" w:rsidRDefault="00FE1A6E" w:rsidP="004B0B7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E338F0F" w14:textId="77777777" w:rsidR="00FE1A6E" w:rsidRPr="00FE1A6E" w:rsidRDefault="00FE1A6E" w:rsidP="00FE1A6E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B0400AE" w14:textId="77777777" w:rsidR="00FE1A6E" w:rsidRPr="005B26B3" w:rsidRDefault="00FE1A6E" w:rsidP="00FE1A6E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5B26B3">
        <w:rPr>
          <w:rFonts w:ascii="Arial" w:eastAsia="Arial" w:hAnsi="Arial" w:cs="Arial"/>
          <w:b/>
          <w:color w:val="000000"/>
          <w:sz w:val="20"/>
          <w:szCs w:val="20"/>
        </w:rPr>
        <w:t>If you choose to put your money in the bank...</w:t>
      </w:r>
    </w:p>
    <w:tbl>
      <w:tblPr>
        <w:tblW w:w="9400" w:type="dxa"/>
        <w:tblLayout w:type="fixed"/>
        <w:tblLook w:val="0400" w:firstRow="0" w:lastRow="0" w:firstColumn="0" w:lastColumn="0" w:noHBand="0" w:noVBand="1"/>
      </w:tblPr>
      <w:tblGrid>
        <w:gridCol w:w="4220"/>
        <w:gridCol w:w="5180"/>
      </w:tblGrid>
      <w:tr w:rsidR="00FE1A6E" w:rsidRPr="005B26B3" w14:paraId="50A4B99E" w14:textId="77777777" w:rsidTr="004B0B72">
        <w:trPr>
          <w:trHeight w:val="236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B89A" w14:textId="77777777" w:rsidR="00FE1A6E" w:rsidRPr="005B26B3" w:rsidRDefault="00FE1A6E" w:rsidP="004B0B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6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What is the benefit?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B7EC" w14:textId="77777777" w:rsidR="00FE1A6E" w:rsidRPr="005B26B3" w:rsidRDefault="00FE1A6E" w:rsidP="004B0B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6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What is the opportunity cost (what do you give up)?</w:t>
            </w:r>
          </w:p>
        </w:tc>
      </w:tr>
      <w:tr w:rsidR="00FE1A6E" w:rsidRPr="005B26B3" w14:paraId="5E160388" w14:textId="77777777" w:rsidTr="004B0B72">
        <w:trPr>
          <w:trHeight w:val="249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B6EB" w14:textId="77777777" w:rsidR="00FE1A6E" w:rsidRPr="005B26B3" w:rsidRDefault="00FE1A6E" w:rsidP="004B0B7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2B03" w14:textId="77777777" w:rsidR="00FE1A6E" w:rsidRPr="005B26B3" w:rsidRDefault="00FE1A6E" w:rsidP="004B0B7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D925266" w14:textId="77777777" w:rsidR="00FE1A6E" w:rsidRPr="00FE1A6E" w:rsidRDefault="00FE1A6E" w:rsidP="00FE1A6E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416FCC4D" w14:textId="77777777" w:rsidR="00FE1A6E" w:rsidRPr="005B26B3" w:rsidRDefault="00FE1A6E" w:rsidP="00FE1A6E">
      <w:pPr>
        <w:rPr>
          <w:rFonts w:ascii="Times New Roman" w:eastAsia="Times New Roman" w:hAnsi="Times New Roman" w:cs="Times New Roman"/>
          <w:sz w:val="20"/>
          <w:szCs w:val="20"/>
        </w:rPr>
      </w:pPr>
      <w:r w:rsidRPr="005B26B3">
        <w:rPr>
          <w:rFonts w:ascii="Arial" w:eastAsia="Arial" w:hAnsi="Arial" w:cs="Arial"/>
          <w:b/>
          <w:color w:val="000000"/>
          <w:sz w:val="20"/>
          <w:szCs w:val="20"/>
        </w:rPr>
        <w:t>What is the choice YOU would make with your $20? Why?</w:t>
      </w:r>
    </w:p>
    <w:tbl>
      <w:tblPr>
        <w:tblW w:w="9347" w:type="dxa"/>
        <w:tblLayout w:type="fixed"/>
        <w:tblLook w:val="0400" w:firstRow="0" w:lastRow="0" w:firstColumn="0" w:lastColumn="0" w:noHBand="0" w:noVBand="1"/>
      </w:tblPr>
      <w:tblGrid>
        <w:gridCol w:w="9347"/>
      </w:tblGrid>
      <w:tr w:rsidR="00FE1A6E" w:rsidRPr="005B26B3" w14:paraId="2ECFAF3D" w14:textId="77777777" w:rsidTr="004B0B72">
        <w:trPr>
          <w:trHeight w:val="272"/>
        </w:trPr>
        <w:tc>
          <w:tcPr>
            <w:tcW w:w="9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771E" w14:textId="77777777" w:rsidR="00FE1A6E" w:rsidRPr="005B26B3" w:rsidRDefault="00FE1A6E" w:rsidP="004B0B72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28460B" w14:textId="77777777" w:rsidR="00432738" w:rsidRDefault="00432738" w:rsidP="00FE1A6E">
      <w:pPr>
        <w:ind w:right="-720"/>
      </w:pPr>
    </w:p>
    <w:sectPr w:rsidR="00432738" w:rsidSect="00432738">
      <w:headerReference w:type="default" r:id="rId10"/>
      <w:footerReference w:type="even" r:id="rId11"/>
      <w:footerReference w:type="default" r:id="rId12"/>
      <w:pgSz w:w="12240" w:h="15840"/>
      <w:pgMar w:top="2592" w:right="1440" w:bottom="172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6918" w14:textId="77777777" w:rsidR="00D77E90" w:rsidRDefault="00D77E90" w:rsidP="009970ED">
      <w:r>
        <w:separator/>
      </w:r>
    </w:p>
  </w:endnote>
  <w:endnote w:type="continuationSeparator" w:id="0">
    <w:p w14:paraId="266CC7BE" w14:textId="77777777" w:rsidR="00D77E90" w:rsidRDefault="00D77E90" w:rsidP="0099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8042979"/>
      <w:docPartObj>
        <w:docPartGallery w:val="Page Numbers (Bottom of Page)"/>
        <w:docPartUnique/>
      </w:docPartObj>
    </w:sdtPr>
    <w:sdtContent>
      <w:p w14:paraId="01C9FFEE" w14:textId="77777777" w:rsidR="009970ED" w:rsidRDefault="009970ED" w:rsidP="00246B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6BFC97" w14:textId="77777777" w:rsidR="009970ED" w:rsidRDefault="00997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92A8" w14:textId="77777777" w:rsidR="00FD47F3" w:rsidRDefault="00432738" w:rsidP="009970E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D3A43" wp14:editId="1CAD86C0">
          <wp:simplePos x="0" y="0"/>
          <wp:positionH relativeFrom="column">
            <wp:posOffset>-962878</wp:posOffset>
          </wp:positionH>
          <wp:positionV relativeFrom="paragraph">
            <wp:posOffset>269664</wp:posOffset>
          </wp:positionV>
          <wp:extent cx="7870520" cy="858382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$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520" cy="858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FD0CD3" w14:textId="77777777" w:rsidR="00FD47F3" w:rsidRDefault="00FD47F3" w:rsidP="009970ED">
    <w:pPr>
      <w:pStyle w:val="Footer"/>
      <w:jc w:val="center"/>
    </w:pPr>
  </w:p>
  <w:p w14:paraId="0DE1D3AC" w14:textId="77777777" w:rsidR="009970ED" w:rsidRDefault="009970ED" w:rsidP="009970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A752" w14:textId="77777777" w:rsidR="00D77E90" w:rsidRDefault="00D77E90" w:rsidP="009970ED">
      <w:r>
        <w:separator/>
      </w:r>
    </w:p>
  </w:footnote>
  <w:footnote w:type="continuationSeparator" w:id="0">
    <w:p w14:paraId="65460A7C" w14:textId="77777777" w:rsidR="00D77E90" w:rsidRDefault="00D77E90" w:rsidP="0099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F6F2" w14:textId="77777777" w:rsidR="009970ED" w:rsidRDefault="00D4333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95FC6B" wp14:editId="635598EA">
          <wp:simplePos x="0" y="0"/>
          <wp:positionH relativeFrom="column">
            <wp:posOffset>-913505</wp:posOffset>
          </wp:positionH>
          <wp:positionV relativeFrom="paragraph">
            <wp:posOffset>-30480</wp:posOffset>
          </wp:positionV>
          <wp:extent cx="7773231" cy="1486059"/>
          <wp:effectExtent l="0" t="0" r="0" b="0"/>
          <wp:wrapNone/>
          <wp:docPr id="1435209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099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31" cy="148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31C9"/>
    <w:multiLevelType w:val="multilevel"/>
    <w:tmpl w:val="54A48A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63601"/>
    <w:multiLevelType w:val="multilevel"/>
    <w:tmpl w:val="158A98FA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6BC264D"/>
    <w:multiLevelType w:val="multilevel"/>
    <w:tmpl w:val="1746226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2302874">
    <w:abstractNumId w:val="0"/>
  </w:num>
  <w:num w:numId="2" w16cid:durableId="530802079">
    <w:abstractNumId w:val="2"/>
  </w:num>
  <w:num w:numId="3" w16cid:durableId="83167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6E"/>
    <w:rsid w:val="001C09BC"/>
    <w:rsid w:val="00206141"/>
    <w:rsid w:val="002C4EE0"/>
    <w:rsid w:val="002E391C"/>
    <w:rsid w:val="002F22F4"/>
    <w:rsid w:val="00372BB8"/>
    <w:rsid w:val="0038134D"/>
    <w:rsid w:val="00432738"/>
    <w:rsid w:val="00490E23"/>
    <w:rsid w:val="00593ABA"/>
    <w:rsid w:val="005D01D2"/>
    <w:rsid w:val="00671676"/>
    <w:rsid w:val="00713943"/>
    <w:rsid w:val="007C0CEC"/>
    <w:rsid w:val="009970ED"/>
    <w:rsid w:val="00A334C0"/>
    <w:rsid w:val="00A949C6"/>
    <w:rsid w:val="00BB6F41"/>
    <w:rsid w:val="00C6716C"/>
    <w:rsid w:val="00D43335"/>
    <w:rsid w:val="00D77E90"/>
    <w:rsid w:val="00DB1B69"/>
    <w:rsid w:val="00E67D99"/>
    <w:rsid w:val="00F32A3D"/>
    <w:rsid w:val="00F84987"/>
    <w:rsid w:val="00FD47F3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83A82"/>
  <w15:chartTrackingRefBased/>
  <w15:docId w15:val="{A5D120E4-E44F-F541-AAEA-38E52C63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6E"/>
    <w:pPr>
      <w:spacing w:after="160" w:line="278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ED"/>
  </w:style>
  <w:style w:type="paragraph" w:styleId="Footer">
    <w:name w:val="footer"/>
    <w:basedOn w:val="Normal"/>
    <w:link w:val="FooterChar"/>
    <w:uiPriority w:val="99"/>
    <w:unhideWhenUsed/>
    <w:rsid w:val="00997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ED"/>
  </w:style>
  <w:style w:type="character" w:styleId="PageNumber">
    <w:name w:val="page number"/>
    <w:basedOn w:val="DefaultParagraphFont"/>
    <w:uiPriority w:val="99"/>
    <w:semiHidden/>
    <w:unhideWhenUsed/>
    <w:rsid w:val="0099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Chrisler/Desktop/J$Letterhead_TTI-Stack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J$Letterhead_TTI-Stacked-Template.dotx</Template>
  <TotalTime>1</TotalTime>
  <Pages>1</Pages>
  <Words>127</Words>
  <Characters>527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Chrisler</dc:creator>
  <cp:keywords/>
  <dc:description/>
  <cp:lastModifiedBy>Joel Chrisler</cp:lastModifiedBy>
  <cp:revision>2</cp:revision>
  <dcterms:created xsi:type="dcterms:W3CDTF">2026-01-28T18:44:00Z</dcterms:created>
  <dcterms:modified xsi:type="dcterms:W3CDTF">2026-01-28T18:46:00Z</dcterms:modified>
</cp:coreProperties>
</file>