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297B" w14:textId="77777777" w:rsidR="00014205" w:rsidRDefault="00014205" w:rsidP="00014205">
      <w:pPr>
        <w:ind w:left="-720" w:right="-720"/>
        <w:rPr>
          <w:rFonts w:ascii="Arial" w:hAnsi="Arial" w:cs="Arial"/>
          <w:b/>
          <w:bCs/>
          <w:sz w:val="32"/>
          <w:szCs w:val="32"/>
          <w:u w:val="single"/>
        </w:rPr>
      </w:pPr>
      <w:r>
        <w:rPr>
          <w:noProof/>
        </w:rPr>
        <w:drawing>
          <wp:anchor distT="0" distB="0" distL="114300" distR="114300" simplePos="0" relativeHeight="251659264" behindDoc="0" locked="0" layoutInCell="1" allowOverlap="1" wp14:anchorId="7C79BFA7" wp14:editId="65BA60F4">
            <wp:simplePos x="0" y="0"/>
            <wp:positionH relativeFrom="column">
              <wp:posOffset>2726259</wp:posOffset>
            </wp:positionH>
            <wp:positionV relativeFrom="paragraph">
              <wp:posOffset>157243</wp:posOffset>
            </wp:positionV>
            <wp:extent cx="719455" cy="786765"/>
            <wp:effectExtent l="0" t="0" r="4445" b="635"/>
            <wp:wrapNone/>
            <wp:docPr id="129916382" name="Picture 2" descr="SAS receives multi-million dollar donation – Triniton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S receives multi-million dollar donation – Trinitoni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45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91B51" w14:textId="77777777" w:rsidR="00014205" w:rsidRPr="003A0606" w:rsidRDefault="00014205" w:rsidP="00014205">
      <w:pPr>
        <w:ind w:left="-720" w:right="-720"/>
        <w:rPr>
          <w:rFonts w:cs="Arial"/>
        </w:rPr>
      </w:pPr>
      <w:r w:rsidRPr="003A0606">
        <w:rPr>
          <w:rFonts w:cs="Arial"/>
          <w:b/>
          <w:bCs/>
          <w:sz w:val="32"/>
          <w:szCs w:val="32"/>
          <w:u w:val="single"/>
        </w:rPr>
        <w:t>If You Made a Million – Worksheet</w:t>
      </w:r>
      <w:r w:rsidRPr="003A0606">
        <w:rPr>
          <w:rFonts w:cs="Arial"/>
        </w:rPr>
        <w:tab/>
      </w:r>
      <w:r>
        <w:rPr>
          <w:rFonts w:cs="Arial"/>
        </w:rPr>
        <w:t xml:space="preserve">  </w:t>
      </w:r>
      <w:r w:rsidRPr="003A0606">
        <w:fldChar w:fldCharType="begin"/>
      </w:r>
      <w:r w:rsidRPr="003A0606">
        <w:instrText xml:space="preserve"> INCLUDEPICTURE "https://trinitonian.com/wp-content/uploads/2019/09/Money-1280x1400.png" \* MERGEFORMATINET </w:instrText>
      </w:r>
      <w:r w:rsidRPr="003A0606">
        <w:fldChar w:fldCharType="separate"/>
      </w:r>
      <w:r w:rsidRPr="003A0606">
        <w:fldChar w:fldCharType="end"/>
      </w:r>
      <w:r w:rsidRPr="003A0606">
        <w:rPr>
          <w:rFonts w:cs="Arial"/>
        </w:rPr>
        <w:tab/>
      </w:r>
      <w:r w:rsidRPr="003A0606">
        <w:rPr>
          <w:rFonts w:cs="Arial"/>
        </w:rPr>
        <w:tab/>
        <w:t>Name__________________</w:t>
      </w:r>
    </w:p>
    <w:p w14:paraId="4C79BEC7" w14:textId="77777777" w:rsidR="00014205" w:rsidRPr="003A0606" w:rsidRDefault="00014205" w:rsidP="00014205">
      <w:pPr>
        <w:ind w:left="-720" w:right="-720"/>
        <w:rPr>
          <w:rFonts w:cs="Arial"/>
        </w:rPr>
      </w:pPr>
    </w:p>
    <w:p w14:paraId="7598B5A7" w14:textId="77777777" w:rsidR="00014205" w:rsidRPr="003A0606" w:rsidRDefault="00014205" w:rsidP="00014205">
      <w:pPr>
        <w:ind w:left="-720" w:right="-720"/>
        <w:rPr>
          <w:rFonts w:cs="Arial"/>
        </w:rPr>
      </w:pPr>
      <w:r w:rsidRPr="003A0606">
        <w:rPr>
          <w:rFonts w:cs="Arial"/>
        </w:rPr>
        <w:t>Directions: Listen carefully to the story, “If You Made a Million” by David M. Schwartz. On the line next to each dollar amount, write down the different things you can do with that amount of money. Make sure you write ONLY things that are listed in the story.</w:t>
      </w:r>
    </w:p>
    <w:p w14:paraId="7E7DADF1" w14:textId="77777777" w:rsidR="00014205" w:rsidRPr="003A0606" w:rsidRDefault="00014205" w:rsidP="00014205">
      <w:pPr>
        <w:spacing w:before="240" w:line="480" w:lineRule="auto"/>
        <w:ind w:left="-720" w:right="-720"/>
        <w:rPr>
          <w:rFonts w:cs="Arial"/>
        </w:rPr>
      </w:pPr>
      <w:r w:rsidRPr="003A0606">
        <w:rPr>
          <w:rFonts w:cs="Arial"/>
        </w:rPr>
        <w:t>1¢______________________________________________________________________________</w:t>
      </w:r>
    </w:p>
    <w:p w14:paraId="3686F482" w14:textId="77777777" w:rsidR="00014205" w:rsidRPr="003A0606" w:rsidRDefault="00014205" w:rsidP="00014205">
      <w:pPr>
        <w:spacing w:before="240" w:line="480" w:lineRule="auto"/>
        <w:ind w:left="-720" w:right="-720"/>
        <w:rPr>
          <w:rFonts w:cs="Arial"/>
        </w:rPr>
      </w:pPr>
      <w:r w:rsidRPr="003A0606">
        <w:rPr>
          <w:rFonts w:cs="Arial"/>
        </w:rPr>
        <w:t>$1______________________________________________________________________________</w:t>
      </w:r>
    </w:p>
    <w:p w14:paraId="725EDFBD" w14:textId="77777777" w:rsidR="00014205" w:rsidRPr="003A0606" w:rsidRDefault="00014205" w:rsidP="00014205">
      <w:pPr>
        <w:spacing w:before="240" w:line="480" w:lineRule="auto"/>
        <w:ind w:left="-720" w:right="-720"/>
        <w:rPr>
          <w:rFonts w:cs="Arial"/>
        </w:rPr>
      </w:pPr>
      <w:r w:rsidRPr="003A0606">
        <w:rPr>
          <w:rFonts w:cs="Arial"/>
        </w:rPr>
        <w:t>$10_____________________________________________________________________________</w:t>
      </w:r>
    </w:p>
    <w:p w14:paraId="3CBA3E8F" w14:textId="77777777" w:rsidR="00014205" w:rsidRPr="003A0606" w:rsidRDefault="00014205" w:rsidP="00014205">
      <w:pPr>
        <w:spacing w:before="240" w:line="480" w:lineRule="auto"/>
        <w:ind w:left="-720" w:right="-720"/>
        <w:rPr>
          <w:rFonts w:cs="Arial"/>
        </w:rPr>
      </w:pPr>
      <w:r w:rsidRPr="003A0606">
        <w:rPr>
          <w:rFonts w:cs="Arial"/>
        </w:rPr>
        <w:t>$100____________________________________________________________________________</w:t>
      </w:r>
    </w:p>
    <w:p w14:paraId="4FFED92D" w14:textId="77777777" w:rsidR="00014205" w:rsidRPr="003A0606" w:rsidRDefault="00014205" w:rsidP="00014205">
      <w:pPr>
        <w:spacing w:before="240" w:line="480" w:lineRule="auto"/>
        <w:ind w:left="-720" w:right="-720"/>
        <w:rPr>
          <w:rFonts w:cs="Arial"/>
        </w:rPr>
      </w:pPr>
      <w:r w:rsidRPr="003A0606">
        <w:rPr>
          <w:rFonts w:cs="Arial"/>
        </w:rPr>
        <w:t>$1,000___________________________________________________________________________</w:t>
      </w:r>
    </w:p>
    <w:p w14:paraId="7EDE7C65" w14:textId="77777777" w:rsidR="00014205" w:rsidRPr="003A0606" w:rsidRDefault="00014205" w:rsidP="00014205">
      <w:pPr>
        <w:spacing w:before="240" w:line="480" w:lineRule="auto"/>
        <w:ind w:left="-720" w:right="-720"/>
        <w:rPr>
          <w:rFonts w:cs="Arial"/>
        </w:rPr>
      </w:pPr>
      <w:r w:rsidRPr="003A0606">
        <w:rPr>
          <w:rFonts w:cs="Arial"/>
        </w:rPr>
        <w:t>$50,000__________________________________________________________________________</w:t>
      </w:r>
    </w:p>
    <w:p w14:paraId="385721DB" w14:textId="77777777" w:rsidR="00014205" w:rsidRPr="003A0606" w:rsidRDefault="00014205" w:rsidP="00014205">
      <w:pPr>
        <w:spacing w:before="240" w:line="480" w:lineRule="auto"/>
        <w:ind w:left="-720" w:right="-720"/>
        <w:rPr>
          <w:rFonts w:cs="Arial"/>
        </w:rPr>
      </w:pPr>
      <w:r w:rsidRPr="003A0606">
        <w:rPr>
          <w:rFonts w:cs="Arial"/>
        </w:rPr>
        <w:t>$1 million_________________________________________________________________________</w:t>
      </w:r>
    </w:p>
    <w:p w14:paraId="01BAAF72" w14:textId="77777777" w:rsidR="00014205" w:rsidRDefault="00014205" w:rsidP="00014205">
      <w:pPr>
        <w:ind w:left="-720" w:right="-720"/>
        <w:rPr>
          <w:rFonts w:ascii="Arial" w:hAnsi="Arial" w:cs="Arial"/>
        </w:rPr>
      </w:pPr>
    </w:p>
    <w:p w14:paraId="71E95691" w14:textId="77777777" w:rsidR="00014205" w:rsidRDefault="00014205" w:rsidP="00014205">
      <w:pPr>
        <w:spacing w:after="0"/>
      </w:pPr>
    </w:p>
    <w:p w14:paraId="1FAAF4B0" w14:textId="77777777" w:rsidR="00014205" w:rsidRDefault="00014205" w:rsidP="00014205">
      <w:pPr>
        <w:spacing w:after="0"/>
        <w:jc w:val="right"/>
      </w:pPr>
    </w:p>
    <w:p w14:paraId="402F3AF0" w14:textId="77777777" w:rsidR="00432738" w:rsidRDefault="00432738" w:rsidP="001C09BC">
      <w:pPr>
        <w:ind w:left="-720" w:right="-720"/>
      </w:pPr>
    </w:p>
    <w:sectPr w:rsidR="00432738" w:rsidSect="00432738">
      <w:headerReference w:type="default" r:id="rId7"/>
      <w:footerReference w:type="even" r:id="rId8"/>
      <w:footerReference w:type="default" r:id="rId9"/>
      <w:pgSz w:w="12240" w:h="15840"/>
      <w:pgMar w:top="2592" w:right="1440" w:bottom="172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4195" w14:textId="77777777" w:rsidR="00AC3B46" w:rsidRDefault="00AC3B46" w:rsidP="009970ED">
      <w:r>
        <w:separator/>
      </w:r>
    </w:p>
  </w:endnote>
  <w:endnote w:type="continuationSeparator" w:id="0">
    <w:p w14:paraId="6BDF9AF9" w14:textId="77777777" w:rsidR="00AC3B46" w:rsidRDefault="00AC3B46" w:rsidP="0099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042979"/>
      <w:docPartObj>
        <w:docPartGallery w:val="Page Numbers (Bottom of Page)"/>
        <w:docPartUnique/>
      </w:docPartObj>
    </w:sdtPr>
    <w:sdtContent>
      <w:p w14:paraId="02C17DFE" w14:textId="77777777" w:rsidR="009970ED" w:rsidRDefault="009970ED" w:rsidP="00246B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0B2CF9" w14:textId="77777777" w:rsidR="009970ED" w:rsidRDefault="00997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C44E" w14:textId="77777777" w:rsidR="00FD47F3" w:rsidRDefault="00432738" w:rsidP="009970ED">
    <w:pPr>
      <w:pStyle w:val="Footer"/>
      <w:jc w:val="center"/>
    </w:pPr>
    <w:r>
      <w:rPr>
        <w:noProof/>
      </w:rPr>
      <w:drawing>
        <wp:anchor distT="0" distB="0" distL="114300" distR="114300" simplePos="0" relativeHeight="251659264" behindDoc="0" locked="0" layoutInCell="1" allowOverlap="1" wp14:anchorId="521D3A43" wp14:editId="46C2F515">
          <wp:simplePos x="0" y="0"/>
          <wp:positionH relativeFrom="column">
            <wp:posOffset>-967105</wp:posOffset>
          </wp:positionH>
          <wp:positionV relativeFrom="paragraph">
            <wp:posOffset>-128270</wp:posOffset>
          </wp:positionV>
          <wp:extent cx="7870520" cy="85838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7870520" cy="858382"/>
                  </a:xfrm>
                  <a:prstGeom prst="rect">
                    <a:avLst/>
                  </a:prstGeom>
                </pic:spPr>
              </pic:pic>
            </a:graphicData>
          </a:graphic>
          <wp14:sizeRelH relativeFrom="margin">
            <wp14:pctWidth>0</wp14:pctWidth>
          </wp14:sizeRelH>
          <wp14:sizeRelV relativeFrom="margin">
            <wp14:pctHeight>0</wp14:pctHeight>
          </wp14:sizeRelV>
        </wp:anchor>
      </w:drawing>
    </w:r>
  </w:p>
  <w:p w14:paraId="24F28442" w14:textId="77777777" w:rsidR="00FD47F3" w:rsidRDefault="00FD47F3" w:rsidP="009970ED">
    <w:pPr>
      <w:pStyle w:val="Footer"/>
      <w:jc w:val="center"/>
    </w:pPr>
  </w:p>
  <w:p w14:paraId="06C899FE" w14:textId="77777777" w:rsidR="009970ED" w:rsidRDefault="009970ED" w:rsidP="009970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F041" w14:textId="77777777" w:rsidR="00AC3B46" w:rsidRDefault="00AC3B46" w:rsidP="009970ED">
      <w:r>
        <w:separator/>
      </w:r>
    </w:p>
  </w:footnote>
  <w:footnote w:type="continuationSeparator" w:id="0">
    <w:p w14:paraId="09169162" w14:textId="77777777" w:rsidR="00AC3B46" w:rsidRDefault="00AC3B46" w:rsidP="0099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01AE" w14:textId="77777777" w:rsidR="009970ED" w:rsidRDefault="00D43335">
    <w:pPr>
      <w:pStyle w:val="Header"/>
    </w:pPr>
    <w:r>
      <w:rPr>
        <w:noProof/>
      </w:rPr>
      <w:drawing>
        <wp:anchor distT="0" distB="0" distL="114300" distR="114300" simplePos="0" relativeHeight="251660288" behindDoc="1" locked="0" layoutInCell="1" allowOverlap="1" wp14:anchorId="2895FC6B" wp14:editId="635598EA">
          <wp:simplePos x="0" y="0"/>
          <wp:positionH relativeFrom="column">
            <wp:posOffset>-913505</wp:posOffset>
          </wp:positionH>
          <wp:positionV relativeFrom="paragraph">
            <wp:posOffset>-30480</wp:posOffset>
          </wp:positionV>
          <wp:extent cx="7773231" cy="1486059"/>
          <wp:effectExtent l="0" t="0" r="0" b="0"/>
          <wp:wrapNone/>
          <wp:docPr id="143520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20995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231" cy="148605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05"/>
    <w:rsid w:val="00014205"/>
    <w:rsid w:val="001C09BC"/>
    <w:rsid w:val="002C4EE0"/>
    <w:rsid w:val="002E391C"/>
    <w:rsid w:val="002F22F4"/>
    <w:rsid w:val="00372BB8"/>
    <w:rsid w:val="0038134D"/>
    <w:rsid w:val="00432738"/>
    <w:rsid w:val="00490E23"/>
    <w:rsid w:val="00593ABA"/>
    <w:rsid w:val="005D01D2"/>
    <w:rsid w:val="00671676"/>
    <w:rsid w:val="00713943"/>
    <w:rsid w:val="007C0CEC"/>
    <w:rsid w:val="009970ED"/>
    <w:rsid w:val="00A334C0"/>
    <w:rsid w:val="00AC3B46"/>
    <w:rsid w:val="00BB6F41"/>
    <w:rsid w:val="00C6716C"/>
    <w:rsid w:val="00D43335"/>
    <w:rsid w:val="00DB1B69"/>
    <w:rsid w:val="00E67D99"/>
    <w:rsid w:val="00F32A3D"/>
    <w:rsid w:val="00F84987"/>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0910C"/>
  <w15:chartTrackingRefBased/>
  <w15:docId w15:val="{456B8B91-F6F0-B345-8C8E-6AD95108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05"/>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0E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970ED"/>
  </w:style>
  <w:style w:type="paragraph" w:styleId="Footer">
    <w:name w:val="footer"/>
    <w:basedOn w:val="Normal"/>
    <w:link w:val="FooterChar"/>
    <w:uiPriority w:val="99"/>
    <w:unhideWhenUsed/>
    <w:rsid w:val="009970ED"/>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970ED"/>
  </w:style>
  <w:style w:type="character" w:styleId="PageNumber">
    <w:name w:val="page number"/>
    <w:basedOn w:val="DefaultParagraphFont"/>
    <w:uiPriority w:val="99"/>
    <w:semiHidden/>
    <w:unhideWhenUsed/>
    <w:rsid w:val="00997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Chrisler/Desktop/J$Letterhead_TTI-Stack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J$Letterhead_TTI-Stacked-Template.dotx</Template>
  <TotalTime>1</TotalTime>
  <Pages>1</Pages>
  <Words>71</Words>
  <Characters>941</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Chrisler</dc:creator>
  <cp:keywords/>
  <dc:description/>
  <cp:lastModifiedBy>Joel Chrisler</cp:lastModifiedBy>
  <cp:revision>1</cp:revision>
  <dcterms:created xsi:type="dcterms:W3CDTF">2026-01-28T18:51:00Z</dcterms:created>
  <dcterms:modified xsi:type="dcterms:W3CDTF">2026-01-28T18:52:00Z</dcterms:modified>
</cp:coreProperties>
</file>