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9E30" w14:textId="77777777" w:rsidR="00D1480F" w:rsidRDefault="00D1480F" w:rsidP="00D1480F">
      <w:pP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</w:p>
    <w:p w14:paraId="002FD7D5" w14:textId="2851E9F2" w:rsidR="00D1480F" w:rsidRPr="00BC3ADB" w:rsidRDefault="00D1480F" w:rsidP="00D1480F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C3AD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Grade 4: Vocabulary Check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D1480F">
        <w:rPr>
          <w:rFonts w:ascii="Arial" w:eastAsia="Times New Roman" w:hAnsi="Arial" w:cs="Arial"/>
          <w:b/>
          <w:bCs/>
          <w:color w:val="000000"/>
          <w:sz w:val="32"/>
          <w:szCs w:val="32"/>
        </w:rPr>
        <w:t>Name</w:t>
      </w:r>
      <w:r w:rsidRPr="00D1480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ab/>
      </w:r>
      <w:r w:rsidRPr="00D1480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ab/>
      </w:r>
      <w:r w:rsidRPr="00D1480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ab/>
      </w:r>
      <w:r w:rsidRPr="00D1480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ab/>
      </w:r>
    </w:p>
    <w:p w14:paraId="4677C83E" w14:textId="77777777" w:rsidR="00D1480F" w:rsidRDefault="00D1480F" w:rsidP="00D1480F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14:paraId="7C49BF66" w14:textId="77777777" w:rsidR="00D1480F" w:rsidRPr="00107CB8" w:rsidRDefault="00D1480F" w:rsidP="00D1480F">
      <w:pPr>
        <w:ind w:left="5760" w:hanging="5760"/>
        <w:rPr>
          <w:rFonts w:ascii="Arial" w:eastAsia="Times New Roman" w:hAnsi="Arial" w:cs="Arial"/>
          <w:color w:val="000000"/>
        </w:rPr>
      </w:pPr>
      <w:r w:rsidRPr="00107CB8">
        <w:rPr>
          <w:rFonts w:ascii="Arial" w:eastAsia="Times New Roman" w:hAnsi="Arial" w:cs="Arial"/>
          <w:color w:val="000000"/>
        </w:rPr>
        <w:t>___ 1. OPPORTUNITY COST</w:t>
      </w:r>
      <w:r w:rsidRPr="00107CB8">
        <w:rPr>
          <w:rFonts w:ascii="Arial" w:eastAsia="Times New Roman" w:hAnsi="Arial" w:cs="Arial"/>
          <w:color w:val="000000"/>
        </w:rPr>
        <w:tab/>
        <w:t>A. computer terminal that allows you to complete bank transactions and access your cash</w:t>
      </w:r>
    </w:p>
    <w:p w14:paraId="3440A238" w14:textId="77777777" w:rsidR="00D1480F" w:rsidRPr="00107CB8" w:rsidRDefault="00D1480F" w:rsidP="00D1480F">
      <w:pPr>
        <w:ind w:left="5760" w:hanging="5760"/>
        <w:rPr>
          <w:rFonts w:ascii="Arial" w:eastAsia="Times New Roman" w:hAnsi="Arial" w:cs="Arial"/>
          <w:color w:val="000000"/>
        </w:rPr>
      </w:pPr>
      <w:r w:rsidRPr="00107CB8">
        <w:rPr>
          <w:rFonts w:ascii="Arial" w:eastAsia="Times New Roman" w:hAnsi="Arial" w:cs="Arial"/>
          <w:color w:val="000000"/>
        </w:rPr>
        <w:t>___ 2. SAVING </w:t>
      </w:r>
      <w:r w:rsidRPr="00107CB8">
        <w:rPr>
          <w:rFonts w:ascii="Arial" w:eastAsia="Times New Roman" w:hAnsi="Arial" w:cs="Arial"/>
          <w:color w:val="000000"/>
        </w:rPr>
        <w:tab/>
        <w:t>B. what you give up in order to have something else</w:t>
      </w:r>
    </w:p>
    <w:p w14:paraId="2E9C030E" w14:textId="77777777" w:rsidR="00D1480F" w:rsidRDefault="00D1480F" w:rsidP="00D1480F">
      <w:pPr>
        <w:ind w:left="5760" w:hanging="5760"/>
        <w:rPr>
          <w:rFonts w:ascii="Arial" w:eastAsia="Times New Roman" w:hAnsi="Arial" w:cs="Arial"/>
          <w:color w:val="000000"/>
        </w:rPr>
      </w:pPr>
      <w:r w:rsidRPr="00107CB8">
        <w:rPr>
          <w:rFonts w:ascii="Arial" w:eastAsia="Times New Roman" w:hAnsi="Arial" w:cs="Arial"/>
          <w:color w:val="000000"/>
        </w:rPr>
        <w:t>___ 3. AUTOMATED TELLER MACHINE (ATM</w:t>
      </w:r>
      <w:r>
        <w:rPr>
          <w:rFonts w:ascii="Arial" w:eastAsia="Times New Roman" w:hAnsi="Arial" w:cs="Arial"/>
          <w:color w:val="000000"/>
        </w:rPr>
        <w:t>)</w:t>
      </w:r>
      <w:r w:rsidRPr="00107CB8">
        <w:rPr>
          <w:rFonts w:ascii="Arial" w:eastAsia="Times New Roman" w:hAnsi="Arial" w:cs="Arial"/>
          <w:color w:val="000000"/>
        </w:rPr>
        <w:tab/>
        <w:t>C</w:t>
      </w:r>
      <w:r>
        <w:rPr>
          <w:rFonts w:ascii="Arial" w:eastAsia="Times New Roman" w:hAnsi="Arial" w:cs="Arial"/>
          <w:color w:val="000000"/>
        </w:rPr>
        <w:t>.</w:t>
      </w:r>
      <w:r w:rsidRPr="00107CB8">
        <w:rPr>
          <w:rFonts w:ascii="Arial" w:eastAsia="Times New Roman" w:hAnsi="Arial" w:cs="Arial"/>
          <w:color w:val="000000"/>
        </w:rPr>
        <w:t xml:space="preserve"> short term plan of putting money away, usually in the bank, for future purchases</w:t>
      </w:r>
    </w:p>
    <w:p w14:paraId="322DF938" w14:textId="77777777" w:rsidR="00D1480F" w:rsidRDefault="00D1480F" w:rsidP="00D1480F">
      <w:pPr>
        <w:ind w:left="5760" w:hanging="5760"/>
        <w:rPr>
          <w:rFonts w:ascii="Arial" w:eastAsia="Times New Roman" w:hAnsi="Arial" w:cs="Arial"/>
          <w:color w:val="000000"/>
        </w:rPr>
      </w:pPr>
      <w:r w:rsidRPr="00107CB8">
        <w:rPr>
          <w:rFonts w:ascii="Arial" w:eastAsia="Times New Roman" w:hAnsi="Arial" w:cs="Arial"/>
          <w:color w:val="000000"/>
        </w:rPr>
        <w:t>___ 4. INVESTING</w:t>
      </w:r>
      <w:r>
        <w:rPr>
          <w:rFonts w:ascii="Arial" w:eastAsia="Times New Roman" w:hAnsi="Arial" w:cs="Arial"/>
          <w:color w:val="000000"/>
        </w:rPr>
        <w:tab/>
      </w:r>
      <w:r w:rsidRPr="00107CB8">
        <w:rPr>
          <w:rFonts w:ascii="Arial" w:eastAsia="Times New Roman" w:hAnsi="Arial" w:cs="Arial"/>
          <w:color w:val="000000"/>
        </w:rPr>
        <w:t>D. money you earn from a bank or company when you save or invest money with them</w:t>
      </w:r>
    </w:p>
    <w:p w14:paraId="28BE979C" w14:textId="77777777" w:rsidR="00D1480F" w:rsidRPr="00107CB8" w:rsidRDefault="00D1480F" w:rsidP="00D1480F">
      <w:pPr>
        <w:ind w:left="5760" w:hanging="5760"/>
        <w:rPr>
          <w:rFonts w:ascii="Times New Roman" w:eastAsia="Times New Roman" w:hAnsi="Times New Roman" w:cs="Times New Roman"/>
        </w:rPr>
      </w:pPr>
      <w:r w:rsidRPr="00107CB8">
        <w:rPr>
          <w:rFonts w:ascii="Arial" w:eastAsia="Times New Roman" w:hAnsi="Arial" w:cs="Arial"/>
          <w:color w:val="000000"/>
        </w:rPr>
        <w:t>___ 5. COMPOUND INTEREST</w:t>
      </w:r>
      <w:r>
        <w:rPr>
          <w:rFonts w:ascii="Arial" w:eastAsia="Times New Roman" w:hAnsi="Arial" w:cs="Arial"/>
          <w:color w:val="000000"/>
        </w:rPr>
        <w:tab/>
      </w:r>
      <w:r w:rsidRPr="00107CB8">
        <w:rPr>
          <w:rFonts w:ascii="Arial" w:eastAsia="Times New Roman" w:hAnsi="Arial" w:cs="Arial"/>
          <w:color w:val="000000"/>
        </w:rPr>
        <w:t xml:space="preserve">E. </w:t>
      </w:r>
      <w:r w:rsidRPr="00107CB8">
        <w:rPr>
          <w:rFonts w:ascii="Arial" w:eastAsia="Times New Roman" w:hAnsi="Arial" w:cs="Arial"/>
          <w:color w:val="040C28"/>
        </w:rPr>
        <w:t>a long-term plan to make your money grow</w:t>
      </w:r>
      <w:r w:rsidRPr="00107CB8">
        <w:rPr>
          <w:rFonts w:ascii="Arial" w:eastAsia="Times New Roman" w:hAnsi="Arial" w:cs="Arial"/>
          <w:color w:val="202124"/>
          <w:shd w:val="clear" w:color="auto" w:fill="FFFFFF"/>
        </w:rPr>
        <w:t xml:space="preserve"> by putting it in stocks and bonds</w:t>
      </w:r>
    </w:p>
    <w:p w14:paraId="32CB1357" w14:textId="77777777" w:rsidR="00D1480F" w:rsidRDefault="00D1480F" w:rsidP="00D1480F">
      <w:pPr>
        <w:spacing w:after="0"/>
      </w:pPr>
    </w:p>
    <w:p w14:paraId="33B1B803" w14:textId="77777777" w:rsidR="00D1480F" w:rsidRDefault="00D1480F" w:rsidP="00D1480F">
      <w:pPr>
        <w:spacing w:after="0"/>
        <w:jc w:val="right"/>
      </w:pPr>
    </w:p>
    <w:p w14:paraId="43ED28E6" w14:textId="77777777" w:rsidR="00D1480F" w:rsidRDefault="00D1480F" w:rsidP="00D1480F">
      <w:pPr>
        <w:spacing w:after="0"/>
        <w:jc w:val="right"/>
      </w:pPr>
      <w:r w:rsidRPr="00107CB8"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A0873DB" wp14:editId="2BA3070B">
            <wp:simplePos x="0" y="0"/>
            <wp:positionH relativeFrom="column">
              <wp:posOffset>1549400</wp:posOffset>
            </wp:positionH>
            <wp:positionV relativeFrom="paragraph">
              <wp:posOffset>144992</wp:posOffset>
            </wp:positionV>
            <wp:extent cx="2404533" cy="2466841"/>
            <wp:effectExtent l="0" t="0" r="0" b="0"/>
            <wp:wrapNone/>
            <wp:docPr id="1345086635" name="Picture 1" descr="A cartoon piggy bank with a hat and a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86635" name="Picture 1" descr="A cartoon piggy bank with a hat and a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08" cy="247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6E946" w14:textId="77777777" w:rsidR="00D1480F" w:rsidRDefault="00D1480F" w:rsidP="00D1480F">
      <w:pPr>
        <w:spacing w:after="0"/>
        <w:jc w:val="right"/>
      </w:pPr>
    </w:p>
    <w:p w14:paraId="47702DF2" w14:textId="77777777" w:rsidR="00D1480F" w:rsidRDefault="00D1480F" w:rsidP="00D1480F">
      <w:pPr>
        <w:spacing w:after="0"/>
        <w:jc w:val="right"/>
      </w:pPr>
      <w:r>
        <w:tab/>
      </w:r>
    </w:p>
    <w:p w14:paraId="359F7EFF" w14:textId="77777777" w:rsidR="00D1480F" w:rsidRDefault="00D1480F" w:rsidP="00D1480F">
      <w:pPr>
        <w:spacing w:after="0"/>
        <w:jc w:val="right"/>
      </w:pPr>
    </w:p>
    <w:p w14:paraId="42D7CD8F" w14:textId="77777777" w:rsidR="00D1480F" w:rsidRDefault="00D1480F" w:rsidP="00D1480F">
      <w:pPr>
        <w:spacing w:after="0"/>
        <w:jc w:val="right"/>
      </w:pPr>
      <w:r w:rsidRPr="00107CB8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fldChar w:fldCharType="begin"/>
      </w:r>
      <w:r w:rsidRPr="00107CB8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instrText xml:space="preserve"> INCLUDEPICTURE "https://lh5.googleusercontent.com/srUBxjjY-PE7PCceOEwlkiB7xl_e4WT3zZhp34uOty3EqHwf1Ao0Y7p-Iz-4iwfXhMCB_kWAtPvMb63QWzIwdpDYWbOu95GJX_VRBUBWO1gOhAxjG1Y9K6p3JgIRQ3GYMggHj0Ef0RD9FUyIJvBaVm8" \* MERGEFORMATINET </w:instrText>
      </w:r>
      <w:r w:rsidRPr="00107CB8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fldChar w:fldCharType="separate"/>
      </w:r>
      <w:r w:rsidRPr="00107CB8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fldChar w:fldCharType="end"/>
      </w:r>
    </w:p>
    <w:p w14:paraId="6BF5C761" w14:textId="77777777" w:rsidR="00D1480F" w:rsidRDefault="00D1480F" w:rsidP="00D1480F">
      <w:pPr>
        <w:spacing w:after="0"/>
        <w:jc w:val="right"/>
      </w:pPr>
    </w:p>
    <w:p w14:paraId="4EEECBAC" w14:textId="77777777" w:rsidR="00D1480F" w:rsidRPr="00AE5CC1" w:rsidRDefault="00D1480F" w:rsidP="00D1480F">
      <w:pPr>
        <w:spacing w:after="0"/>
        <w:rPr>
          <w:b/>
          <w:bCs/>
          <w:color w:val="0070C0"/>
        </w:rPr>
      </w:pPr>
    </w:p>
    <w:p w14:paraId="49BA5912" w14:textId="77777777" w:rsidR="00432738" w:rsidRDefault="00432738" w:rsidP="001C09BC">
      <w:pPr>
        <w:ind w:left="-720" w:right="-720"/>
      </w:pPr>
    </w:p>
    <w:sectPr w:rsidR="00432738" w:rsidSect="00432738">
      <w:headerReference w:type="default" r:id="rId7"/>
      <w:footerReference w:type="even" r:id="rId8"/>
      <w:footerReference w:type="default" r:id="rId9"/>
      <w:pgSz w:w="12240" w:h="15840"/>
      <w:pgMar w:top="2592" w:right="1440" w:bottom="172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6A4B" w14:textId="77777777" w:rsidR="00737DD8" w:rsidRDefault="00737DD8" w:rsidP="009970ED">
      <w:r>
        <w:separator/>
      </w:r>
    </w:p>
  </w:endnote>
  <w:endnote w:type="continuationSeparator" w:id="0">
    <w:p w14:paraId="2160821D" w14:textId="77777777" w:rsidR="00737DD8" w:rsidRDefault="00737DD8" w:rsidP="0099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8042979"/>
      <w:docPartObj>
        <w:docPartGallery w:val="Page Numbers (Bottom of Page)"/>
        <w:docPartUnique/>
      </w:docPartObj>
    </w:sdtPr>
    <w:sdtContent>
      <w:p w14:paraId="12374401" w14:textId="77777777" w:rsidR="009970ED" w:rsidRDefault="009970ED" w:rsidP="00246B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38842C" w14:textId="77777777" w:rsidR="009970ED" w:rsidRDefault="00997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C215" w14:textId="77777777" w:rsidR="00FD47F3" w:rsidRDefault="00432738" w:rsidP="009970E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D3A43" wp14:editId="46C2F515">
          <wp:simplePos x="0" y="0"/>
          <wp:positionH relativeFrom="column">
            <wp:posOffset>-967105</wp:posOffset>
          </wp:positionH>
          <wp:positionV relativeFrom="paragraph">
            <wp:posOffset>-128270</wp:posOffset>
          </wp:positionV>
          <wp:extent cx="7870520" cy="858382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$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520" cy="85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98B14" w14:textId="77777777" w:rsidR="00FD47F3" w:rsidRDefault="00FD47F3" w:rsidP="009970ED">
    <w:pPr>
      <w:pStyle w:val="Footer"/>
      <w:jc w:val="center"/>
    </w:pPr>
  </w:p>
  <w:p w14:paraId="786943DF" w14:textId="77777777" w:rsidR="009970ED" w:rsidRDefault="009970ED" w:rsidP="009970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828E" w14:textId="77777777" w:rsidR="00737DD8" w:rsidRDefault="00737DD8" w:rsidP="009970ED">
      <w:r>
        <w:separator/>
      </w:r>
    </w:p>
  </w:footnote>
  <w:footnote w:type="continuationSeparator" w:id="0">
    <w:p w14:paraId="1A0EB7D3" w14:textId="77777777" w:rsidR="00737DD8" w:rsidRDefault="00737DD8" w:rsidP="0099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6C21" w14:textId="77777777" w:rsidR="009970ED" w:rsidRDefault="00D433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95FC6B" wp14:editId="635598EA">
          <wp:simplePos x="0" y="0"/>
          <wp:positionH relativeFrom="column">
            <wp:posOffset>-913505</wp:posOffset>
          </wp:positionH>
          <wp:positionV relativeFrom="paragraph">
            <wp:posOffset>-30480</wp:posOffset>
          </wp:positionV>
          <wp:extent cx="7773231" cy="1486059"/>
          <wp:effectExtent l="0" t="0" r="0" b="0"/>
          <wp:wrapNone/>
          <wp:docPr id="1435209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9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31" cy="148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0F"/>
    <w:rsid w:val="001C09BC"/>
    <w:rsid w:val="002C4EE0"/>
    <w:rsid w:val="002E391C"/>
    <w:rsid w:val="002F22F4"/>
    <w:rsid w:val="00372BB8"/>
    <w:rsid w:val="0038134D"/>
    <w:rsid w:val="00432738"/>
    <w:rsid w:val="00490E23"/>
    <w:rsid w:val="00593ABA"/>
    <w:rsid w:val="005D01D2"/>
    <w:rsid w:val="00671676"/>
    <w:rsid w:val="00713943"/>
    <w:rsid w:val="00737DD8"/>
    <w:rsid w:val="007C0CEC"/>
    <w:rsid w:val="009970ED"/>
    <w:rsid w:val="00A334C0"/>
    <w:rsid w:val="00BB6F41"/>
    <w:rsid w:val="00C6716C"/>
    <w:rsid w:val="00D1480F"/>
    <w:rsid w:val="00D43335"/>
    <w:rsid w:val="00DB1B69"/>
    <w:rsid w:val="00E67D99"/>
    <w:rsid w:val="00F32A3D"/>
    <w:rsid w:val="00F84987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7D3FB"/>
  <w15:chartTrackingRefBased/>
  <w15:docId w15:val="{845D05CA-1766-F64D-AD11-C6616151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0F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ED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970ED"/>
  </w:style>
  <w:style w:type="paragraph" w:styleId="Footer">
    <w:name w:val="footer"/>
    <w:basedOn w:val="Normal"/>
    <w:link w:val="FooterChar"/>
    <w:uiPriority w:val="99"/>
    <w:unhideWhenUsed/>
    <w:rsid w:val="009970ED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970ED"/>
  </w:style>
  <w:style w:type="character" w:styleId="PageNumber">
    <w:name w:val="page number"/>
    <w:basedOn w:val="DefaultParagraphFont"/>
    <w:uiPriority w:val="99"/>
    <w:semiHidden/>
    <w:unhideWhenUsed/>
    <w:rsid w:val="0099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Chrisler/Desktop/J$Letterhead_TTI-Stack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J$Letterhead_TTI-Stacked-Template.dotx</Template>
  <TotalTime>1</TotalTime>
  <Pages>1</Pages>
  <Words>143</Words>
  <Characters>636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Chrisler</dc:creator>
  <cp:keywords/>
  <dc:description/>
  <cp:lastModifiedBy>Joel Chrisler</cp:lastModifiedBy>
  <cp:revision>1</cp:revision>
  <dcterms:created xsi:type="dcterms:W3CDTF">2026-01-28T18:55:00Z</dcterms:created>
  <dcterms:modified xsi:type="dcterms:W3CDTF">2026-01-28T18:56:00Z</dcterms:modified>
</cp:coreProperties>
</file>