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0EE8" w14:textId="77777777" w:rsidR="00700A53" w:rsidRPr="00700A53" w:rsidRDefault="00700A53" w:rsidP="00700A53">
      <w:pPr>
        <w:jc w:val="center"/>
        <w:rPr>
          <w:rFonts w:cstheme="minorHAnsi"/>
          <w:sz w:val="22"/>
          <w:szCs w:val="22"/>
        </w:rPr>
      </w:pPr>
      <w:r w:rsidRPr="00700A53">
        <w:rPr>
          <w:rFonts w:cstheme="minorHAnsi"/>
          <w:b/>
          <w:sz w:val="22"/>
          <w:szCs w:val="22"/>
          <w:u w:val="single"/>
        </w:rPr>
        <w:t>Jump$tart Teen Teach-In - Photography/Video Release</w:t>
      </w:r>
    </w:p>
    <w:p w14:paraId="2902C090" w14:textId="77777777" w:rsidR="00700A53" w:rsidRPr="00700A53" w:rsidRDefault="00700A53" w:rsidP="00700A53">
      <w:pPr>
        <w:jc w:val="both"/>
        <w:rPr>
          <w:rFonts w:cstheme="minorHAnsi"/>
          <w:sz w:val="22"/>
          <w:szCs w:val="22"/>
        </w:rPr>
      </w:pPr>
      <w:r w:rsidRPr="00700A53">
        <w:rPr>
          <w:rFonts w:cstheme="minorHAnsi"/>
          <w:sz w:val="22"/>
          <w:szCs w:val="22"/>
        </w:rPr>
        <w:t xml:space="preserve">I understand and acknowledge that during my participation in the Jump$tart Teen Teach-In Program, I may be photographed, videoed or otherwise recorded by The Jump$tart Coalition for Financial Literacy ("Jump$tart”), those designated by Jump$tart or other third parties.  Jump$tart may use the photographs and videos captured during Teach-In Program events to promote, advertise, and publicize the Jump$tart Teen Teach-In Program and the services and activities of Jump$tart in general.  I hereby agree to grant to Jump$tart, its assigns, licensees and successors the right to use throughout the world, in all media now and hereafter known or devised, in whole or in part, my image, likeness, name, biographical information, actions, performance, voice, conversations, quotes and material spoken as captured in photographs, videos and recordings taken during my participation at Jump$tart Teach-In Program events.  </w:t>
      </w:r>
    </w:p>
    <w:p w14:paraId="69A210ED" w14:textId="77777777" w:rsidR="00700A53" w:rsidRPr="00700A53" w:rsidRDefault="00700A53" w:rsidP="00700A53">
      <w:pPr>
        <w:jc w:val="both"/>
        <w:rPr>
          <w:rFonts w:cstheme="minorHAnsi"/>
          <w:sz w:val="22"/>
          <w:szCs w:val="22"/>
        </w:rPr>
      </w:pPr>
      <w:r w:rsidRPr="00700A53">
        <w:rPr>
          <w:rFonts w:cstheme="minorHAnsi"/>
          <w:sz w:val="22"/>
          <w:szCs w:val="22"/>
        </w:rPr>
        <w:t>__________________________________</w:t>
      </w:r>
      <w:r w:rsidRPr="00700A53">
        <w:rPr>
          <w:rFonts w:cstheme="minorHAnsi"/>
          <w:sz w:val="22"/>
          <w:szCs w:val="22"/>
        </w:rPr>
        <w:tab/>
      </w:r>
    </w:p>
    <w:p w14:paraId="09705248" w14:textId="77777777" w:rsidR="00700A53" w:rsidRPr="00700A53" w:rsidRDefault="00700A53" w:rsidP="00700A53">
      <w:pPr>
        <w:ind w:right="72"/>
        <w:jc w:val="both"/>
        <w:rPr>
          <w:rFonts w:cstheme="minorHAnsi"/>
          <w:sz w:val="22"/>
          <w:szCs w:val="22"/>
        </w:rPr>
      </w:pPr>
      <w:r w:rsidRPr="00700A53">
        <w:rPr>
          <w:rFonts w:cstheme="minorHAnsi"/>
          <w:sz w:val="22"/>
          <w:szCs w:val="22"/>
        </w:rPr>
        <w:t xml:space="preserve">Full Name of Teacher or Student </w:t>
      </w:r>
    </w:p>
    <w:p w14:paraId="35114323" w14:textId="77777777" w:rsidR="00700A53" w:rsidRPr="00700A53" w:rsidRDefault="00700A53" w:rsidP="00700A53">
      <w:pPr>
        <w:ind w:right="72"/>
        <w:jc w:val="both"/>
        <w:rPr>
          <w:rFonts w:cstheme="minorHAnsi"/>
          <w:sz w:val="22"/>
          <w:szCs w:val="22"/>
        </w:rPr>
      </w:pPr>
      <w:r w:rsidRPr="00700A53">
        <w:rPr>
          <w:rFonts w:cstheme="minorHAnsi"/>
          <w:sz w:val="22"/>
          <w:szCs w:val="22"/>
        </w:rPr>
        <w:t>__________________________________</w:t>
      </w:r>
      <w:r w:rsidRPr="00700A53">
        <w:rPr>
          <w:rFonts w:cstheme="minorHAnsi"/>
          <w:sz w:val="22"/>
          <w:szCs w:val="22"/>
        </w:rPr>
        <w:tab/>
      </w:r>
      <w:r w:rsidRPr="00700A53">
        <w:rPr>
          <w:rFonts w:cstheme="minorHAnsi"/>
          <w:sz w:val="22"/>
          <w:szCs w:val="22"/>
        </w:rPr>
        <w:tab/>
        <w:t>_____________________________</w:t>
      </w:r>
    </w:p>
    <w:p w14:paraId="72496B48" w14:textId="77777777" w:rsidR="00700A53" w:rsidRPr="00700A53" w:rsidRDefault="00700A53" w:rsidP="00700A53">
      <w:pPr>
        <w:pBdr>
          <w:bottom w:val="single" w:sz="12" w:space="1" w:color="auto"/>
        </w:pBdr>
        <w:ind w:right="72"/>
        <w:jc w:val="both"/>
        <w:rPr>
          <w:rFonts w:cstheme="minorHAnsi"/>
          <w:sz w:val="22"/>
          <w:szCs w:val="22"/>
        </w:rPr>
      </w:pPr>
      <w:r w:rsidRPr="00700A53">
        <w:rPr>
          <w:rFonts w:cstheme="minorHAnsi"/>
          <w:sz w:val="22"/>
          <w:szCs w:val="22"/>
        </w:rPr>
        <w:t>Signature (Sign if you are 18 or older)</w:t>
      </w:r>
      <w:r w:rsidRPr="00700A53">
        <w:rPr>
          <w:rFonts w:cstheme="minorHAnsi"/>
          <w:sz w:val="22"/>
          <w:szCs w:val="22"/>
        </w:rPr>
        <w:tab/>
      </w:r>
      <w:r w:rsidRPr="00700A53">
        <w:rPr>
          <w:rFonts w:cstheme="minorHAnsi"/>
          <w:sz w:val="22"/>
          <w:szCs w:val="22"/>
        </w:rPr>
        <w:tab/>
      </w:r>
      <w:r w:rsidRPr="00700A53">
        <w:rPr>
          <w:rFonts w:cstheme="minorHAnsi"/>
          <w:sz w:val="22"/>
          <w:szCs w:val="22"/>
        </w:rPr>
        <w:tab/>
      </w:r>
      <w:r w:rsidRPr="00700A53">
        <w:rPr>
          <w:rFonts w:cstheme="minorHAnsi"/>
          <w:sz w:val="22"/>
          <w:szCs w:val="22"/>
        </w:rPr>
        <w:tab/>
        <w:t>Date</w:t>
      </w:r>
    </w:p>
    <w:p w14:paraId="05A593A2" w14:textId="77777777" w:rsidR="00700A53" w:rsidRPr="00700A53" w:rsidRDefault="00700A53" w:rsidP="00700A53">
      <w:pPr>
        <w:pBdr>
          <w:bottom w:val="single" w:sz="12" w:space="1" w:color="auto"/>
        </w:pBdr>
        <w:ind w:right="72"/>
        <w:jc w:val="both"/>
        <w:rPr>
          <w:rFonts w:cstheme="minorHAnsi"/>
          <w:sz w:val="22"/>
          <w:szCs w:val="22"/>
        </w:rPr>
      </w:pPr>
    </w:p>
    <w:p w14:paraId="3C1D65AC" w14:textId="77777777" w:rsidR="00700A53" w:rsidRDefault="00700A53" w:rsidP="00700A53">
      <w:pPr>
        <w:tabs>
          <w:tab w:val="left" w:pos="3672"/>
          <w:tab w:val="left" w:pos="5688"/>
          <w:tab w:val="left" w:pos="7128"/>
        </w:tabs>
        <w:jc w:val="both"/>
        <w:rPr>
          <w:rFonts w:cstheme="minorHAnsi"/>
          <w:sz w:val="22"/>
          <w:szCs w:val="22"/>
        </w:rPr>
      </w:pPr>
      <w:r w:rsidRPr="00700A53">
        <w:rPr>
          <w:rFonts w:cstheme="minorHAnsi"/>
          <w:sz w:val="22"/>
          <w:szCs w:val="22"/>
        </w:rPr>
        <w:t>Address</w:t>
      </w:r>
      <w:r w:rsidRPr="00700A53">
        <w:rPr>
          <w:rFonts w:cstheme="minorHAnsi"/>
          <w:sz w:val="22"/>
          <w:szCs w:val="22"/>
        </w:rPr>
        <w:tab/>
        <w:t>City</w:t>
      </w:r>
      <w:r w:rsidRPr="00700A53">
        <w:rPr>
          <w:rFonts w:cstheme="minorHAnsi"/>
          <w:sz w:val="22"/>
          <w:szCs w:val="22"/>
        </w:rPr>
        <w:tab/>
        <w:t>State</w:t>
      </w:r>
      <w:r w:rsidRPr="00700A53">
        <w:rPr>
          <w:rFonts w:cstheme="minorHAnsi"/>
          <w:sz w:val="22"/>
          <w:szCs w:val="22"/>
        </w:rPr>
        <w:tab/>
        <w:t>Zip</w:t>
      </w:r>
    </w:p>
    <w:p w14:paraId="29EB4099" w14:textId="77777777" w:rsidR="00700A53" w:rsidRDefault="00700A53" w:rsidP="00700A53">
      <w:pPr>
        <w:tabs>
          <w:tab w:val="left" w:pos="3672"/>
          <w:tab w:val="left" w:pos="5688"/>
          <w:tab w:val="left" w:pos="7128"/>
        </w:tabs>
        <w:jc w:val="both"/>
        <w:rPr>
          <w:rFonts w:cstheme="minorHAnsi"/>
          <w:sz w:val="22"/>
          <w:szCs w:val="22"/>
        </w:rPr>
      </w:pPr>
    </w:p>
    <w:p w14:paraId="1EBE0A5B" w14:textId="77777777" w:rsidR="00700A53" w:rsidRPr="00700A53" w:rsidRDefault="00700A53" w:rsidP="00700A53">
      <w:pPr>
        <w:tabs>
          <w:tab w:val="left" w:pos="3672"/>
          <w:tab w:val="left" w:pos="5688"/>
          <w:tab w:val="left" w:pos="7128"/>
        </w:tabs>
        <w:jc w:val="both"/>
        <w:rPr>
          <w:rFonts w:cstheme="minorHAnsi"/>
          <w:sz w:val="22"/>
          <w:szCs w:val="22"/>
        </w:rPr>
      </w:pPr>
    </w:p>
    <w:p w14:paraId="4ED25DB0" w14:textId="77777777" w:rsidR="00700A53" w:rsidRPr="00700A53" w:rsidRDefault="00700A53" w:rsidP="00700A53">
      <w:pPr>
        <w:pBdr>
          <w:top w:val="single" w:sz="16" w:space="0" w:color="000000"/>
        </w:pBdr>
        <w:jc w:val="both"/>
        <w:rPr>
          <w:rFonts w:cstheme="minorHAnsi"/>
          <w:sz w:val="22"/>
          <w:szCs w:val="22"/>
        </w:rPr>
      </w:pPr>
    </w:p>
    <w:p w14:paraId="7760F97B" w14:textId="77777777" w:rsidR="00700A53" w:rsidRPr="00700A53" w:rsidRDefault="00700A53" w:rsidP="00700A53">
      <w:pPr>
        <w:pBdr>
          <w:top w:val="single" w:sz="16" w:space="0" w:color="000000"/>
        </w:pBdr>
        <w:jc w:val="both"/>
        <w:rPr>
          <w:rFonts w:cstheme="minorHAnsi"/>
          <w:b/>
          <w:bCs/>
          <w:sz w:val="22"/>
          <w:szCs w:val="22"/>
        </w:rPr>
      </w:pPr>
      <w:r w:rsidRPr="00700A53">
        <w:rPr>
          <w:rFonts w:cstheme="minorHAnsi"/>
          <w:b/>
          <w:bCs/>
          <w:sz w:val="22"/>
          <w:szCs w:val="22"/>
        </w:rPr>
        <w:t>If Student is Under 18, Parent or Legal Guardian Must Sign Below:</w:t>
      </w:r>
    </w:p>
    <w:p w14:paraId="5E4FEE00" w14:textId="77777777" w:rsidR="00700A53" w:rsidRPr="00700A53" w:rsidRDefault="00700A53" w:rsidP="00700A53">
      <w:pPr>
        <w:pBdr>
          <w:top w:val="single" w:sz="16" w:space="0" w:color="000000"/>
        </w:pBdr>
        <w:jc w:val="both"/>
        <w:rPr>
          <w:rFonts w:cstheme="minorHAnsi"/>
          <w:sz w:val="22"/>
          <w:szCs w:val="22"/>
        </w:rPr>
      </w:pPr>
      <w:r w:rsidRPr="00700A53">
        <w:rPr>
          <w:rFonts w:cstheme="minorHAnsi"/>
          <w:sz w:val="22"/>
          <w:szCs w:val="22"/>
        </w:rPr>
        <w:t xml:space="preserve">I am the (father/mother/guardian) of the above-mentioned minor and as such, I execute the foregoing on behalf of such minor.  In consideration of permitting my child’s participation in the Jump$tart Teen Teach-In Program, I personally join in the releases set forth above. </w:t>
      </w:r>
    </w:p>
    <w:p w14:paraId="3B6A5BAE" w14:textId="77777777" w:rsidR="00700A53" w:rsidRPr="00700A53" w:rsidRDefault="00700A53" w:rsidP="00700A53">
      <w:pPr>
        <w:pBdr>
          <w:top w:val="single" w:sz="16" w:space="0" w:color="000000"/>
        </w:pBdr>
        <w:jc w:val="both"/>
        <w:rPr>
          <w:rFonts w:cstheme="minorHAnsi"/>
          <w:sz w:val="22"/>
          <w:szCs w:val="22"/>
        </w:rPr>
      </w:pPr>
      <w:r w:rsidRPr="00700A53">
        <w:rPr>
          <w:rFonts w:cstheme="minorHAnsi"/>
          <w:sz w:val="22"/>
          <w:szCs w:val="22"/>
        </w:rPr>
        <w:t>____________________________</w:t>
      </w:r>
      <w:r w:rsidRPr="00700A53">
        <w:rPr>
          <w:rFonts w:cstheme="minorHAnsi"/>
          <w:sz w:val="22"/>
          <w:szCs w:val="22"/>
        </w:rPr>
        <w:tab/>
        <w:t>______________________________        _________________</w:t>
      </w:r>
    </w:p>
    <w:p w14:paraId="7A4BE857" w14:textId="77777777" w:rsidR="00700A53" w:rsidRPr="00700A53" w:rsidRDefault="00700A53" w:rsidP="00700A53">
      <w:pPr>
        <w:pBdr>
          <w:top w:val="single" w:sz="16" w:space="0" w:color="000000"/>
        </w:pBdr>
        <w:jc w:val="both"/>
        <w:rPr>
          <w:rFonts w:cstheme="minorHAnsi"/>
          <w:sz w:val="22"/>
          <w:szCs w:val="22"/>
        </w:rPr>
      </w:pPr>
      <w:r w:rsidRPr="00700A53">
        <w:rPr>
          <w:rFonts w:cstheme="minorHAnsi"/>
          <w:sz w:val="22"/>
          <w:szCs w:val="22"/>
        </w:rPr>
        <w:t>Full Name Printed</w:t>
      </w:r>
      <w:r w:rsidRPr="00700A53">
        <w:rPr>
          <w:rFonts w:cstheme="minorHAnsi"/>
          <w:sz w:val="22"/>
          <w:szCs w:val="22"/>
        </w:rPr>
        <w:tab/>
      </w:r>
      <w:r w:rsidRPr="00700A53">
        <w:rPr>
          <w:rFonts w:cstheme="minorHAnsi"/>
          <w:sz w:val="22"/>
          <w:szCs w:val="22"/>
        </w:rPr>
        <w:tab/>
      </w:r>
      <w:r w:rsidRPr="00700A53">
        <w:rPr>
          <w:rFonts w:cstheme="minorHAnsi"/>
          <w:sz w:val="22"/>
          <w:szCs w:val="22"/>
        </w:rPr>
        <w:tab/>
      </w:r>
      <w:r w:rsidRPr="00700A53">
        <w:rPr>
          <w:rFonts w:cstheme="minorHAnsi"/>
          <w:sz w:val="22"/>
          <w:szCs w:val="22"/>
        </w:rPr>
        <w:tab/>
        <w:t xml:space="preserve">       Signature</w:t>
      </w:r>
      <w:r w:rsidRPr="00700A53">
        <w:rPr>
          <w:rFonts w:cstheme="minorHAnsi"/>
          <w:sz w:val="22"/>
          <w:szCs w:val="22"/>
        </w:rPr>
        <w:tab/>
      </w:r>
      <w:r w:rsidRPr="00700A53">
        <w:rPr>
          <w:rFonts w:cstheme="minorHAnsi"/>
          <w:sz w:val="22"/>
          <w:szCs w:val="22"/>
        </w:rPr>
        <w:tab/>
      </w:r>
      <w:r w:rsidRPr="00700A53">
        <w:rPr>
          <w:rFonts w:cstheme="minorHAnsi"/>
          <w:sz w:val="22"/>
          <w:szCs w:val="22"/>
        </w:rPr>
        <w:tab/>
        <w:t xml:space="preserve">                   Date</w:t>
      </w:r>
    </w:p>
    <w:p w14:paraId="4D1D5268" w14:textId="77777777" w:rsidR="00700A53" w:rsidRPr="00700A53" w:rsidRDefault="00700A53" w:rsidP="00700A53">
      <w:pPr>
        <w:pBdr>
          <w:top w:val="single" w:sz="16" w:space="0" w:color="000000"/>
        </w:pBdr>
        <w:jc w:val="both"/>
        <w:rPr>
          <w:rFonts w:cstheme="minorHAnsi"/>
          <w:sz w:val="22"/>
          <w:szCs w:val="22"/>
        </w:rPr>
      </w:pPr>
      <w:r w:rsidRPr="00700A53">
        <w:rPr>
          <w:rFonts w:cstheme="minorHAnsi"/>
          <w:sz w:val="22"/>
          <w:szCs w:val="22"/>
        </w:rPr>
        <w:t>________________________________________________________________________</w:t>
      </w:r>
    </w:p>
    <w:p w14:paraId="78EF42E9" w14:textId="77777777" w:rsidR="00700A53" w:rsidRPr="00700A53" w:rsidRDefault="00700A53" w:rsidP="00700A53">
      <w:pPr>
        <w:pBdr>
          <w:top w:val="single" w:sz="16" w:space="0" w:color="000000"/>
        </w:pBdr>
        <w:jc w:val="both"/>
        <w:rPr>
          <w:rFonts w:cstheme="minorHAnsi"/>
          <w:sz w:val="22"/>
          <w:szCs w:val="22"/>
        </w:rPr>
      </w:pPr>
      <w:r w:rsidRPr="00700A53">
        <w:rPr>
          <w:rFonts w:cstheme="minorHAnsi"/>
          <w:sz w:val="22"/>
          <w:szCs w:val="22"/>
        </w:rPr>
        <w:t>Address</w:t>
      </w:r>
      <w:r w:rsidRPr="00700A53">
        <w:rPr>
          <w:rFonts w:cstheme="minorHAnsi"/>
          <w:sz w:val="22"/>
          <w:szCs w:val="22"/>
        </w:rPr>
        <w:tab/>
      </w:r>
      <w:r w:rsidRPr="00700A53">
        <w:rPr>
          <w:rFonts w:cstheme="minorHAnsi"/>
          <w:sz w:val="22"/>
          <w:szCs w:val="22"/>
        </w:rPr>
        <w:tab/>
      </w:r>
      <w:r w:rsidRPr="00700A53">
        <w:rPr>
          <w:rFonts w:cstheme="minorHAnsi"/>
          <w:sz w:val="22"/>
          <w:szCs w:val="22"/>
        </w:rPr>
        <w:tab/>
      </w:r>
      <w:r w:rsidRPr="00700A53">
        <w:rPr>
          <w:rFonts w:cstheme="minorHAnsi"/>
          <w:sz w:val="22"/>
          <w:szCs w:val="22"/>
        </w:rPr>
        <w:tab/>
        <w:t>City</w:t>
      </w:r>
      <w:r w:rsidRPr="00700A53">
        <w:rPr>
          <w:rFonts w:cstheme="minorHAnsi"/>
          <w:sz w:val="22"/>
          <w:szCs w:val="22"/>
        </w:rPr>
        <w:tab/>
      </w:r>
      <w:r w:rsidRPr="00700A53">
        <w:rPr>
          <w:rFonts w:cstheme="minorHAnsi"/>
          <w:sz w:val="22"/>
          <w:szCs w:val="22"/>
        </w:rPr>
        <w:tab/>
        <w:t xml:space="preserve">       State</w:t>
      </w:r>
      <w:r w:rsidRPr="00700A53">
        <w:rPr>
          <w:rFonts w:cstheme="minorHAnsi"/>
          <w:sz w:val="22"/>
          <w:szCs w:val="22"/>
        </w:rPr>
        <w:tab/>
      </w:r>
      <w:r w:rsidRPr="00700A53">
        <w:rPr>
          <w:rFonts w:cstheme="minorHAnsi"/>
          <w:sz w:val="22"/>
          <w:szCs w:val="22"/>
        </w:rPr>
        <w:tab/>
        <w:t xml:space="preserve">Zip </w:t>
      </w:r>
    </w:p>
    <w:p w14:paraId="1FF5E7D6" w14:textId="77777777" w:rsidR="00432738" w:rsidRDefault="00432738" w:rsidP="001C09BC">
      <w:pPr>
        <w:ind w:left="-720" w:right="-720"/>
      </w:pPr>
    </w:p>
    <w:sectPr w:rsidR="00432738" w:rsidSect="00432738">
      <w:headerReference w:type="default" r:id="rId6"/>
      <w:footerReference w:type="even" r:id="rId7"/>
      <w:footerReference w:type="default" r:id="rId8"/>
      <w:pgSz w:w="12240" w:h="15840"/>
      <w:pgMar w:top="2592" w:right="1440" w:bottom="172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CA08" w14:textId="77777777" w:rsidR="00CB0B9E" w:rsidRDefault="00CB0B9E" w:rsidP="009970ED">
      <w:r>
        <w:separator/>
      </w:r>
    </w:p>
  </w:endnote>
  <w:endnote w:type="continuationSeparator" w:id="0">
    <w:p w14:paraId="5860A657" w14:textId="77777777" w:rsidR="00CB0B9E" w:rsidRDefault="00CB0B9E" w:rsidP="009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42979"/>
      <w:docPartObj>
        <w:docPartGallery w:val="Page Numbers (Bottom of Page)"/>
        <w:docPartUnique/>
      </w:docPartObj>
    </w:sdtPr>
    <w:sdtContent>
      <w:p w14:paraId="24E8D327" w14:textId="77777777" w:rsidR="009970ED" w:rsidRDefault="009970ED" w:rsidP="00246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937AB" w14:textId="77777777" w:rsidR="009970ED" w:rsidRDefault="0099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D81A" w14:textId="77777777" w:rsidR="00FD47F3" w:rsidRDefault="00432738" w:rsidP="009970ED">
    <w:pPr>
      <w:pStyle w:val="Footer"/>
      <w:jc w:val="center"/>
    </w:pPr>
    <w:r>
      <w:rPr>
        <w:noProof/>
      </w:rPr>
      <w:drawing>
        <wp:anchor distT="0" distB="0" distL="114300" distR="114300" simplePos="0" relativeHeight="251659264" behindDoc="0" locked="0" layoutInCell="1" allowOverlap="1" wp14:anchorId="521D3A43" wp14:editId="46C2F515">
          <wp:simplePos x="0" y="0"/>
          <wp:positionH relativeFrom="column">
            <wp:posOffset>-967105</wp:posOffset>
          </wp:positionH>
          <wp:positionV relativeFrom="paragraph">
            <wp:posOffset>-128270</wp:posOffset>
          </wp:positionV>
          <wp:extent cx="7870520" cy="85838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70520" cy="858382"/>
                  </a:xfrm>
                  <a:prstGeom prst="rect">
                    <a:avLst/>
                  </a:prstGeom>
                </pic:spPr>
              </pic:pic>
            </a:graphicData>
          </a:graphic>
          <wp14:sizeRelH relativeFrom="margin">
            <wp14:pctWidth>0</wp14:pctWidth>
          </wp14:sizeRelH>
          <wp14:sizeRelV relativeFrom="margin">
            <wp14:pctHeight>0</wp14:pctHeight>
          </wp14:sizeRelV>
        </wp:anchor>
      </w:drawing>
    </w:r>
  </w:p>
  <w:p w14:paraId="3B941E69" w14:textId="77777777" w:rsidR="00FD47F3" w:rsidRDefault="00FD47F3" w:rsidP="009970ED">
    <w:pPr>
      <w:pStyle w:val="Footer"/>
      <w:jc w:val="center"/>
    </w:pPr>
  </w:p>
  <w:p w14:paraId="3C5F6821" w14:textId="77777777" w:rsidR="009970ED" w:rsidRDefault="009970ED" w:rsidP="009970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56B9" w14:textId="77777777" w:rsidR="00CB0B9E" w:rsidRDefault="00CB0B9E" w:rsidP="009970ED">
      <w:r>
        <w:separator/>
      </w:r>
    </w:p>
  </w:footnote>
  <w:footnote w:type="continuationSeparator" w:id="0">
    <w:p w14:paraId="19303C59" w14:textId="77777777" w:rsidR="00CB0B9E" w:rsidRDefault="00CB0B9E" w:rsidP="009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6B9E" w14:textId="77777777" w:rsidR="009970ED" w:rsidRDefault="00D43335">
    <w:pPr>
      <w:pStyle w:val="Header"/>
    </w:pPr>
    <w:r>
      <w:rPr>
        <w:noProof/>
      </w:rPr>
      <w:drawing>
        <wp:anchor distT="0" distB="0" distL="114300" distR="114300" simplePos="0" relativeHeight="251660288" behindDoc="1" locked="0" layoutInCell="1" allowOverlap="1" wp14:anchorId="2895FC6B" wp14:editId="635598EA">
          <wp:simplePos x="0" y="0"/>
          <wp:positionH relativeFrom="column">
            <wp:posOffset>-913505</wp:posOffset>
          </wp:positionH>
          <wp:positionV relativeFrom="paragraph">
            <wp:posOffset>-30480</wp:posOffset>
          </wp:positionV>
          <wp:extent cx="7773231" cy="1486059"/>
          <wp:effectExtent l="0" t="0" r="0" b="0"/>
          <wp:wrapNone/>
          <wp:docPr id="14352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09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231" cy="14860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53"/>
    <w:rsid w:val="001C09BC"/>
    <w:rsid w:val="002C4EE0"/>
    <w:rsid w:val="002E391C"/>
    <w:rsid w:val="002F22F4"/>
    <w:rsid w:val="00372BB8"/>
    <w:rsid w:val="0038134D"/>
    <w:rsid w:val="00432738"/>
    <w:rsid w:val="00490E23"/>
    <w:rsid w:val="00593ABA"/>
    <w:rsid w:val="005D01D2"/>
    <w:rsid w:val="00671676"/>
    <w:rsid w:val="00700A53"/>
    <w:rsid w:val="00713943"/>
    <w:rsid w:val="007B13DE"/>
    <w:rsid w:val="007C0CEC"/>
    <w:rsid w:val="0093092D"/>
    <w:rsid w:val="009970ED"/>
    <w:rsid w:val="00A334C0"/>
    <w:rsid w:val="00BB6F41"/>
    <w:rsid w:val="00C6716C"/>
    <w:rsid w:val="00CB0B9E"/>
    <w:rsid w:val="00D43335"/>
    <w:rsid w:val="00DB1B69"/>
    <w:rsid w:val="00E67D99"/>
    <w:rsid w:val="00F32A3D"/>
    <w:rsid w:val="00F84987"/>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FAA7"/>
  <w15:chartTrackingRefBased/>
  <w15:docId w15:val="{BF4D1929-3A69-1946-9D30-192A824B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53"/>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E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970ED"/>
  </w:style>
  <w:style w:type="paragraph" w:styleId="Footer">
    <w:name w:val="footer"/>
    <w:basedOn w:val="Normal"/>
    <w:link w:val="FooterChar"/>
    <w:uiPriority w:val="99"/>
    <w:unhideWhenUsed/>
    <w:rsid w:val="009970ED"/>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970ED"/>
  </w:style>
  <w:style w:type="character" w:styleId="PageNumber">
    <w:name w:val="page number"/>
    <w:basedOn w:val="DefaultParagraphFont"/>
    <w:uiPriority w:val="99"/>
    <w:semiHidden/>
    <w:unhideWhenUsed/>
    <w:rsid w:val="0099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Chrisler/Desktop/J$Letterhead_TTI-Stack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J$Letterhead_TTI-Stacked-Template.dotx</Template>
  <TotalTime>8</TotalTime>
  <Pages>1</Pages>
  <Words>227</Words>
  <Characters>1481</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Chrisler</dc:creator>
  <cp:keywords/>
  <dc:description/>
  <cp:lastModifiedBy>Joel Chrisler</cp:lastModifiedBy>
  <cp:revision>2</cp:revision>
  <dcterms:created xsi:type="dcterms:W3CDTF">2026-01-28T18:24:00Z</dcterms:created>
  <dcterms:modified xsi:type="dcterms:W3CDTF">2026-01-28T18:33:00Z</dcterms:modified>
</cp:coreProperties>
</file>